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D999" w14:textId="1D838FAF" w:rsidR="002A62EC" w:rsidRDefault="002A62EC" w:rsidP="002A62EC">
      <w:pPr>
        <w:pStyle w:val="Heading1"/>
      </w:pPr>
      <w:r>
        <w:t xml:space="preserve">Call for </w:t>
      </w:r>
      <w:r w:rsidR="00F17D3E" w:rsidRPr="00F17D3E">
        <w:t>Indigenous Peoples and local communities Participants</w:t>
      </w:r>
      <w:r w:rsidR="00F17D3E">
        <w:t xml:space="preserve"> </w:t>
      </w:r>
      <w:r>
        <w:t>to the ICVCM Governing Board</w:t>
      </w:r>
    </w:p>
    <w:p w14:paraId="52A5574A" w14:textId="6E366B15" w:rsidR="002A62EC" w:rsidRDefault="0012695E" w:rsidP="002A62EC">
      <w:pPr>
        <w:pStyle w:val="Heading2"/>
      </w:pPr>
      <w:r>
        <w:t xml:space="preserve">Section 1: </w:t>
      </w:r>
      <w:r w:rsidR="002A62EC">
        <w:t>Personal information</w:t>
      </w:r>
    </w:p>
    <w:tbl>
      <w:tblPr>
        <w:tblStyle w:val="TableGrid"/>
        <w:tblW w:w="0" w:type="auto"/>
        <w:tblLook w:val="04A0" w:firstRow="1" w:lastRow="0" w:firstColumn="1" w:lastColumn="0" w:noHBand="0" w:noVBand="1"/>
      </w:tblPr>
      <w:tblGrid>
        <w:gridCol w:w="4675"/>
        <w:gridCol w:w="4345"/>
      </w:tblGrid>
      <w:tr w:rsidR="002A62EC" w14:paraId="638DD8AB" w14:textId="77777777" w:rsidTr="002A62EC">
        <w:trPr>
          <w:cnfStyle w:val="100000000000" w:firstRow="1" w:lastRow="0" w:firstColumn="0" w:lastColumn="0" w:oddVBand="0" w:evenVBand="0" w:oddHBand="0" w:evenHBand="0" w:firstRowFirstColumn="0" w:firstRowLastColumn="0" w:lastRowFirstColumn="0" w:lastRowLastColumn="0"/>
        </w:trPr>
        <w:tc>
          <w:tcPr>
            <w:tcW w:w="4675" w:type="dxa"/>
          </w:tcPr>
          <w:p w14:paraId="392D1A2B" w14:textId="79B100D8" w:rsidR="002A62EC" w:rsidRPr="002A62EC" w:rsidRDefault="002A62EC" w:rsidP="002A62EC">
            <w:r w:rsidRPr="002A62EC">
              <w:t>First name</w:t>
            </w:r>
          </w:p>
        </w:tc>
        <w:tc>
          <w:tcPr>
            <w:tcW w:w="4345" w:type="dxa"/>
            <w:shd w:val="clear" w:color="auto" w:fill="auto"/>
          </w:tcPr>
          <w:p w14:paraId="1251B4B2" w14:textId="77777777" w:rsidR="002A62EC" w:rsidRPr="002A62EC" w:rsidRDefault="002A62EC" w:rsidP="002A62EC">
            <w:pPr>
              <w:rPr>
                <w:b w:val="0"/>
                <w:bCs/>
                <w:color w:val="auto"/>
              </w:rPr>
            </w:pPr>
          </w:p>
        </w:tc>
      </w:tr>
      <w:tr w:rsidR="002A62EC" w14:paraId="6A8807DC" w14:textId="77777777" w:rsidTr="002A62EC">
        <w:tc>
          <w:tcPr>
            <w:tcW w:w="4675" w:type="dxa"/>
            <w:shd w:val="clear" w:color="auto" w:fill="2D2C64" w:themeFill="text2"/>
          </w:tcPr>
          <w:p w14:paraId="53BE0750" w14:textId="6F695FFC" w:rsidR="002A62EC" w:rsidRPr="002A62EC" w:rsidRDefault="002A62EC" w:rsidP="002A62EC">
            <w:pPr>
              <w:rPr>
                <w:b/>
                <w:color w:val="FFFFFF" w:themeColor="background1"/>
              </w:rPr>
            </w:pPr>
            <w:r w:rsidRPr="002A62EC">
              <w:rPr>
                <w:b/>
                <w:color w:val="FFFFFF" w:themeColor="background1"/>
              </w:rPr>
              <w:t>Surname</w:t>
            </w:r>
          </w:p>
        </w:tc>
        <w:tc>
          <w:tcPr>
            <w:tcW w:w="4345" w:type="dxa"/>
          </w:tcPr>
          <w:p w14:paraId="3C2B772F" w14:textId="77777777" w:rsidR="002A62EC" w:rsidRPr="002A62EC" w:rsidRDefault="002A62EC" w:rsidP="002A62EC">
            <w:pPr>
              <w:rPr>
                <w:bCs/>
              </w:rPr>
            </w:pPr>
          </w:p>
        </w:tc>
      </w:tr>
      <w:tr w:rsidR="002A62EC" w14:paraId="66F21A15" w14:textId="77777777" w:rsidTr="002A62EC">
        <w:tc>
          <w:tcPr>
            <w:tcW w:w="4675" w:type="dxa"/>
            <w:shd w:val="clear" w:color="auto" w:fill="2D2C64" w:themeFill="text2"/>
          </w:tcPr>
          <w:p w14:paraId="7FA26F31" w14:textId="322FC32E" w:rsidR="002A62EC" w:rsidRPr="002A62EC" w:rsidRDefault="002A62EC" w:rsidP="002A62EC">
            <w:pPr>
              <w:rPr>
                <w:b/>
                <w:bCs/>
                <w:color w:val="FFFFFF" w:themeColor="background1"/>
              </w:rPr>
            </w:pPr>
            <w:r w:rsidRPr="002A62EC">
              <w:rPr>
                <w:b/>
                <w:bCs/>
              </w:rPr>
              <w:t xml:space="preserve">Employer/Organisation </w:t>
            </w:r>
          </w:p>
        </w:tc>
        <w:tc>
          <w:tcPr>
            <w:tcW w:w="4345" w:type="dxa"/>
          </w:tcPr>
          <w:p w14:paraId="159096B3" w14:textId="77777777" w:rsidR="002A62EC" w:rsidRPr="002A62EC" w:rsidRDefault="002A62EC" w:rsidP="002A62EC">
            <w:pPr>
              <w:rPr>
                <w:bCs/>
              </w:rPr>
            </w:pPr>
          </w:p>
        </w:tc>
      </w:tr>
      <w:tr w:rsidR="002A62EC" w14:paraId="64995497" w14:textId="77777777" w:rsidTr="002A62EC">
        <w:tc>
          <w:tcPr>
            <w:tcW w:w="4675" w:type="dxa"/>
            <w:shd w:val="clear" w:color="auto" w:fill="2D2C64" w:themeFill="text2"/>
          </w:tcPr>
          <w:p w14:paraId="70DF7549" w14:textId="3875DAC7" w:rsidR="002A62EC" w:rsidRPr="002A62EC" w:rsidRDefault="002A62EC" w:rsidP="002A62EC">
            <w:pPr>
              <w:rPr>
                <w:b/>
                <w:bCs/>
                <w:color w:val="FFFFFF" w:themeColor="background1"/>
              </w:rPr>
            </w:pPr>
            <w:r w:rsidRPr="002A62EC">
              <w:rPr>
                <w:b/>
                <w:bCs/>
              </w:rPr>
              <w:t xml:space="preserve">Job title/role </w:t>
            </w:r>
          </w:p>
        </w:tc>
        <w:tc>
          <w:tcPr>
            <w:tcW w:w="4345" w:type="dxa"/>
          </w:tcPr>
          <w:p w14:paraId="47A373AB" w14:textId="77777777" w:rsidR="002A62EC" w:rsidRPr="002A62EC" w:rsidRDefault="002A62EC" w:rsidP="002A62EC">
            <w:pPr>
              <w:rPr>
                <w:bCs/>
              </w:rPr>
            </w:pPr>
          </w:p>
        </w:tc>
      </w:tr>
      <w:tr w:rsidR="002A62EC" w14:paraId="7AC7C587" w14:textId="77777777" w:rsidTr="002A62EC">
        <w:tc>
          <w:tcPr>
            <w:tcW w:w="4675" w:type="dxa"/>
            <w:shd w:val="clear" w:color="auto" w:fill="2D2C64" w:themeFill="text2"/>
          </w:tcPr>
          <w:p w14:paraId="694F0D27" w14:textId="6B4CE1D7" w:rsidR="002A62EC" w:rsidRPr="002A62EC" w:rsidRDefault="002A62EC" w:rsidP="002A62EC">
            <w:pPr>
              <w:rPr>
                <w:b/>
                <w:bCs/>
                <w:color w:val="FFFFFF" w:themeColor="background1"/>
              </w:rPr>
            </w:pPr>
            <w:r w:rsidRPr="002A62EC">
              <w:rPr>
                <w:b/>
                <w:bCs/>
              </w:rPr>
              <w:t xml:space="preserve">E-mail </w:t>
            </w:r>
          </w:p>
        </w:tc>
        <w:tc>
          <w:tcPr>
            <w:tcW w:w="4345" w:type="dxa"/>
          </w:tcPr>
          <w:p w14:paraId="18B88B61" w14:textId="77777777" w:rsidR="002A62EC" w:rsidRPr="002A62EC" w:rsidRDefault="002A62EC" w:rsidP="002A62EC">
            <w:pPr>
              <w:rPr>
                <w:bCs/>
              </w:rPr>
            </w:pPr>
          </w:p>
        </w:tc>
      </w:tr>
      <w:tr w:rsidR="002A62EC" w14:paraId="429FC89C" w14:textId="77777777" w:rsidTr="002A62EC">
        <w:tc>
          <w:tcPr>
            <w:tcW w:w="4675" w:type="dxa"/>
            <w:shd w:val="clear" w:color="auto" w:fill="2D2C64" w:themeFill="text2"/>
          </w:tcPr>
          <w:p w14:paraId="5CF1BC36" w14:textId="3080CA27" w:rsidR="002A62EC" w:rsidRPr="002A62EC" w:rsidRDefault="002A62EC" w:rsidP="002A62EC">
            <w:pPr>
              <w:rPr>
                <w:b/>
                <w:bCs/>
                <w:color w:val="FFFFFF" w:themeColor="background1"/>
              </w:rPr>
            </w:pPr>
            <w:r w:rsidRPr="002A62EC">
              <w:rPr>
                <w:b/>
                <w:bCs/>
              </w:rPr>
              <w:t xml:space="preserve">Phone number </w:t>
            </w:r>
          </w:p>
        </w:tc>
        <w:tc>
          <w:tcPr>
            <w:tcW w:w="4345" w:type="dxa"/>
          </w:tcPr>
          <w:p w14:paraId="40CE3A4F" w14:textId="77777777" w:rsidR="002A62EC" w:rsidRPr="002A62EC" w:rsidRDefault="002A62EC" w:rsidP="002A62EC">
            <w:pPr>
              <w:rPr>
                <w:bCs/>
              </w:rPr>
            </w:pPr>
          </w:p>
        </w:tc>
      </w:tr>
      <w:tr w:rsidR="00D60AEA" w14:paraId="56C826B7" w14:textId="77777777" w:rsidTr="002A62EC">
        <w:tc>
          <w:tcPr>
            <w:tcW w:w="4675" w:type="dxa"/>
            <w:shd w:val="clear" w:color="auto" w:fill="2D2C64" w:themeFill="text2"/>
          </w:tcPr>
          <w:p w14:paraId="7FA16322" w14:textId="18C49F8F" w:rsidR="00D60AEA" w:rsidRPr="002A62EC" w:rsidRDefault="00D60AEA" w:rsidP="00D60AEA">
            <w:pPr>
              <w:rPr>
                <w:b/>
                <w:bCs/>
                <w:color w:val="FFFFFF" w:themeColor="background1"/>
              </w:rPr>
            </w:pPr>
            <w:r w:rsidRPr="002A62EC">
              <w:rPr>
                <w:b/>
                <w:bCs/>
              </w:rPr>
              <w:t>Country of residence</w:t>
            </w:r>
          </w:p>
        </w:tc>
        <w:tc>
          <w:tcPr>
            <w:tcW w:w="4345" w:type="dxa"/>
          </w:tcPr>
          <w:p w14:paraId="6D650044" w14:textId="77777777" w:rsidR="00D60AEA" w:rsidRPr="002A62EC" w:rsidRDefault="00D60AEA" w:rsidP="00D60AEA">
            <w:pPr>
              <w:rPr>
                <w:bCs/>
              </w:rPr>
            </w:pPr>
          </w:p>
        </w:tc>
      </w:tr>
      <w:tr w:rsidR="00D60AEA" w14:paraId="4B3F3E72" w14:textId="77777777" w:rsidTr="002A62EC">
        <w:tc>
          <w:tcPr>
            <w:tcW w:w="4675" w:type="dxa"/>
            <w:shd w:val="clear" w:color="auto" w:fill="2D2C64" w:themeFill="text2"/>
          </w:tcPr>
          <w:p w14:paraId="5782179D" w14:textId="472998DE" w:rsidR="00D60AEA" w:rsidRPr="002A62EC" w:rsidRDefault="00D60AEA" w:rsidP="00D60AEA">
            <w:pPr>
              <w:rPr>
                <w:b/>
                <w:bCs/>
                <w:color w:val="FFFFFF" w:themeColor="background1"/>
              </w:rPr>
            </w:pPr>
            <w:r w:rsidRPr="002A62EC">
              <w:rPr>
                <w:b/>
                <w:bCs/>
              </w:rPr>
              <w:t>Nationality</w:t>
            </w:r>
            <w:r>
              <w:rPr>
                <w:b/>
                <w:bCs/>
              </w:rPr>
              <w:t>: please list all countries for which you hold a passport</w:t>
            </w:r>
            <w:r w:rsidRPr="002A62EC">
              <w:rPr>
                <w:b/>
                <w:bCs/>
              </w:rPr>
              <w:t xml:space="preserve"> </w:t>
            </w:r>
          </w:p>
        </w:tc>
        <w:tc>
          <w:tcPr>
            <w:tcW w:w="4345" w:type="dxa"/>
          </w:tcPr>
          <w:p w14:paraId="34D0D9C6" w14:textId="77777777" w:rsidR="00D60AEA" w:rsidRPr="002A62EC" w:rsidRDefault="00D60AEA" w:rsidP="00D60AEA">
            <w:pPr>
              <w:rPr>
                <w:bCs/>
              </w:rPr>
            </w:pPr>
          </w:p>
        </w:tc>
      </w:tr>
      <w:tr w:rsidR="002A62EC" w14:paraId="7B047CCC" w14:textId="77777777" w:rsidTr="002A62EC">
        <w:tc>
          <w:tcPr>
            <w:tcW w:w="4675" w:type="dxa"/>
            <w:shd w:val="clear" w:color="auto" w:fill="2D2C64" w:themeFill="text2"/>
          </w:tcPr>
          <w:p w14:paraId="544B7A1F" w14:textId="1A077254" w:rsidR="002A62EC" w:rsidRPr="002A62EC" w:rsidRDefault="002A62EC" w:rsidP="002A62EC">
            <w:pPr>
              <w:rPr>
                <w:b/>
                <w:bCs/>
                <w:color w:val="FFFFFF" w:themeColor="background1"/>
              </w:rPr>
            </w:pPr>
            <w:r w:rsidRPr="002A62EC">
              <w:rPr>
                <w:b/>
                <w:bCs/>
              </w:rPr>
              <w:t>First language</w:t>
            </w:r>
          </w:p>
        </w:tc>
        <w:tc>
          <w:tcPr>
            <w:tcW w:w="4345" w:type="dxa"/>
          </w:tcPr>
          <w:p w14:paraId="6E98E7E0" w14:textId="77777777" w:rsidR="002A62EC" w:rsidRPr="002A62EC" w:rsidRDefault="002A62EC" w:rsidP="002A62EC">
            <w:pPr>
              <w:rPr>
                <w:bCs/>
              </w:rPr>
            </w:pPr>
          </w:p>
        </w:tc>
      </w:tr>
      <w:tr w:rsidR="002A62EC" w14:paraId="61656B40" w14:textId="77777777" w:rsidTr="002A62EC">
        <w:tc>
          <w:tcPr>
            <w:tcW w:w="4675" w:type="dxa"/>
            <w:shd w:val="clear" w:color="auto" w:fill="2D2C64" w:themeFill="text2"/>
          </w:tcPr>
          <w:p w14:paraId="32463D79" w14:textId="2E201589" w:rsidR="002A62EC" w:rsidRPr="002A62EC" w:rsidRDefault="002A62EC" w:rsidP="002A62EC">
            <w:pPr>
              <w:rPr>
                <w:b/>
                <w:bCs/>
              </w:rPr>
            </w:pPr>
            <w:r w:rsidRPr="002A62EC">
              <w:rPr>
                <w:b/>
                <w:bCs/>
              </w:rPr>
              <w:t>Second language</w:t>
            </w:r>
            <w:r w:rsidR="00AA3B76">
              <w:rPr>
                <w:b/>
                <w:bCs/>
              </w:rPr>
              <w:t>(s)</w:t>
            </w:r>
          </w:p>
        </w:tc>
        <w:tc>
          <w:tcPr>
            <w:tcW w:w="4345" w:type="dxa"/>
          </w:tcPr>
          <w:p w14:paraId="4BB106F9" w14:textId="77777777" w:rsidR="002A62EC" w:rsidRPr="002A62EC" w:rsidRDefault="002A62EC" w:rsidP="002A62EC">
            <w:pPr>
              <w:rPr>
                <w:bCs/>
              </w:rPr>
            </w:pPr>
          </w:p>
        </w:tc>
      </w:tr>
      <w:tr w:rsidR="002A62EC" w14:paraId="51C18291" w14:textId="77777777" w:rsidTr="002A62EC">
        <w:tc>
          <w:tcPr>
            <w:tcW w:w="4675" w:type="dxa"/>
            <w:shd w:val="clear" w:color="auto" w:fill="2D2C64" w:themeFill="text2"/>
          </w:tcPr>
          <w:p w14:paraId="03329863" w14:textId="521EC9CB" w:rsidR="002A62EC" w:rsidRPr="002A62EC" w:rsidRDefault="002A62EC" w:rsidP="002A62EC">
            <w:pPr>
              <w:rPr>
                <w:b/>
                <w:bCs/>
              </w:rPr>
            </w:pPr>
            <w:r w:rsidRPr="002A62EC">
              <w:rPr>
                <w:b/>
                <w:bCs/>
              </w:rPr>
              <w:t>Professional level (fluency) in English?</w:t>
            </w:r>
          </w:p>
        </w:tc>
        <w:tc>
          <w:tcPr>
            <w:tcW w:w="4345" w:type="dxa"/>
          </w:tcPr>
          <w:p w14:paraId="470CD12D" w14:textId="45A4F811" w:rsidR="002A62EC" w:rsidRPr="002A62EC" w:rsidRDefault="002A62EC" w:rsidP="002A62EC">
            <w:pPr>
              <w:rPr>
                <w:bCs/>
              </w:rPr>
            </w:pPr>
            <w:r>
              <w:rPr>
                <w:bCs/>
              </w:rPr>
              <w:t>Yes / No</w:t>
            </w:r>
          </w:p>
        </w:tc>
      </w:tr>
    </w:tbl>
    <w:p w14:paraId="34B8DD0A" w14:textId="77777777" w:rsidR="002A62EC" w:rsidRDefault="002A62EC" w:rsidP="002A62EC">
      <w:pPr>
        <w:ind w:left="1080"/>
      </w:pPr>
    </w:p>
    <w:p w14:paraId="3304A445" w14:textId="0655DF2F" w:rsidR="002A62EC" w:rsidRDefault="002A62EC" w:rsidP="00967581">
      <w:pPr>
        <w:pStyle w:val="Heading3"/>
      </w:pPr>
      <w:r>
        <w:t xml:space="preserve">Short biography </w:t>
      </w:r>
    </w:p>
    <w:p w14:paraId="541ECA86" w14:textId="3349E769" w:rsidR="002A62EC" w:rsidRPr="002A62EC" w:rsidRDefault="002A62EC" w:rsidP="002A62EC">
      <w:pPr>
        <w:rPr>
          <w:rStyle w:val="Strong"/>
          <w:b w:val="0"/>
          <w:bCs w:val="0"/>
        </w:rPr>
      </w:pPr>
      <w:r w:rsidRPr="002A62EC">
        <w:rPr>
          <w:rStyle w:val="Strong"/>
          <w:b w:val="0"/>
          <w:bCs w:val="0"/>
        </w:rPr>
        <w:t>Please provide a brief biography highlighting any relevant roles held to support your potential contribution to the ICVCM Governing Board.</w:t>
      </w:r>
    </w:p>
    <w:tbl>
      <w:tblPr>
        <w:tblStyle w:val="TableGrid"/>
        <w:tblW w:w="0" w:type="auto"/>
        <w:tblLook w:val="04A0" w:firstRow="1" w:lastRow="0" w:firstColumn="1" w:lastColumn="0" w:noHBand="0" w:noVBand="1"/>
      </w:tblPr>
      <w:tblGrid>
        <w:gridCol w:w="9020"/>
      </w:tblGrid>
      <w:tr w:rsidR="00B34F31" w14:paraId="73C70EE2" w14:textId="77777777" w:rsidTr="00B34F31">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24096EEC" w14:textId="2E49547E" w:rsidR="00B34F31" w:rsidRPr="00B34F31" w:rsidRDefault="00B34F31" w:rsidP="002A62EC">
            <w:pPr>
              <w:rPr>
                <w:rStyle w:val="Strong"/>
                <w:bCs w:val="0"/>
                <w:color w:val="auto"/>
              </w:rPr>
            </w:pPr>
          </w:p>
          <w:p w14:paraId="72B3B8D7" w14:textId="602D9972" w:rsidR="00B34F31" w:rsidRPr="00B34F31" w:rsidRDefault="00B34F31" w:rsidP="002A62EC">
            <w:pPr>
              <w:rPr>
                <w:rStyle w:val="Strong"/>
                <w:color w:val="auto"/>
              </w:rPr>
            </w:pPr>
          </w:p>
        </w:tc>
      </w:tr>
    </w:tbl>
    <w:p w14:paraId="6A7367A2" w14:textId="77777777" w:rsidR="002A62EC" w:rsidRPr="00B34F31" w:rsidRDefault="002A62EC" w:rsidP="002A62EC"/>
    <w:p w14:paraId="56B771D1" w14:textId="1CF2706D" w:rsidR="002A62EC" w:rsidRDefault="0012695E" w:rsidP="002A62EC">
      <w:pPr>
        <w:pStyle w:val="Heading2"/>
      </w:pPr>
      <w:r>
        <w:t xml:space="preserve">Section 2: </w:t>
      </w:r>
      <w:r w:rsidR="002A62EC">
        <w:t>Criteria questions</w:t>
      </w:r>
    </w:p>
    <w:p w14:paraId="7E782442" w14:textId="7860E9CF" w:rsidR="00BB0037" w:rsidRPr="00967581" w:rsidRDefault="00BB0037" w:rsidP="00967581">
      <w:pPr>
        <w:pStyle w:val="Heading3"/>
        <w:numPr>
          <w:ilvl w:val="0"/>
          <w:numId w:val="0"/>
        </w:numPr>
        <w:rPr>
          <w:b w:val="0"/>
          <w:bCs/>
        </w:rPr>
      </w:pPr>
      <w:r w:rsidRPr="00967581">
        <w:rPr>
          <w:b w:val="0"/>
          <w:bCs/>
        </w:rPr>
        <w:t>Please use the boxes below to describe how you meet each of the criteria for the role of Indigenous Peoples and local communities member of the ICVCM Governing Board</w:t>
      </w:r>
      <w:r w:rsidR="00D30828">
        <w:rPr>
          <w:b w:val="0"/>
          <w:bCs/>
        </w:rPr>
        <w:t>.</w:t>
      </w:r>
    </w:p>
    <w:p w14:paraId="06301A93" w14:textId="77777777" w:rsidR="00BB0037" w:rsidRDefault="00BB0037" w:rsidP="00644697">
      <w:pPr>
        <w:pStyle w:val="Heading3"/>
        <w:numPr>
          <w:ilvl w:val="0"/>
          <w:numId w:val="0"/>
        </w:numPr>
      </w:pPr>
    </w:p>
    <w:p w14:paraId="0A03D9F4" w14:textId="2C7F7C8E" w:rsidR="00D45452" w:rsidRPr="006C319F" w:rsidRDefault="008E34CA" w:rsidP="00967581">
      <w:pPr>
        <w:pStyle w:val="Heading3"/>
        <w:rPr>
          <w:b w:val="0"/>
          <w:bCs/>
        </w:rPr>
      </w:pPr>
      <w:r>
        <w:t xml:space="preserve">Criteria: </w:t>
      </w:r>
      <w:r w:rsidRPr="006C319F">
        <w:rPr>
          <w:b w:val="0"/>
          <w:bCs/>
        </w:rPr>
        <w:t>A</w:t>
      </w:r>
      <w:r w:rsidR="00D45452" w:rsidRPr="006C319F">
        <w:rPr>
          <w:b w:val="0"/>
          <w:bCs/>
        </w:rPr>
        <w:t xml:space="preserve">n Indigenous person or member of a local community from the </w:t>
      </w:r>
      <w:r w:rsidR="00E03387">
        <w:rPr>
          <w:b w:val="0"/>
          <w:bCs/>
        </w:rPr>
        <w:t>Asia-Pacific region</w:t>
      </w:r>
      <w:r w:rsidR="00D45452" w:rsidRPr="006C319F">
        <w:rPr>
          <w:b w:val="0"/>
          <w:bCs/>
        </w:rPr>
        <w:t xml:space="preserve"> </w:t>
      </w:r>
    </w:p>
    <w:p w14:paraId="3EC3FA5B" w14:textId="2E689A2C" w:rsidR="002A62EC" w:rsidRDefault="00B836FE" w:rsidP="00123CCB">
      <w:r>
        <w:rPr>
          <w:i/>
          <w:iCs/>
        </w:rPr>
        <w:t>Please include details of the</w:t>
      </w:r>
      <w:r w:rsidR="00A0139F">
        <w:rPr>
          <w:i/>
          <w:iCs/>
        </w:rPr>
        <w:t xml:space="preserve"> Indigenous Peoples or local communities that you represent</w:t>
      </w:r>
      <w:r w:rsidR="002A62EC">
        <w:t>.</w:t>
      </w:r>
    </w:p>
    <w:tbl>
      <w:tblPr>
        <w:tblStyle w:val="TableGrid"/>
        <w:tblW w:w="0" w:type="auto"/>
        <w:tblLook w:val="04A0" w:firstRow="1" w:lastRow="0" w:firstColumn="1" w:lastColumn="0" w:noHBand="0" w:noVBand="1"/>
      </w:tblPr>
      <w:tblGrid>
        <w:gridCol w:w="9020"/>
      </w:tblGrid>
      <w:tr w:rsidR="00B34F31" w14:paraId="34FBEA2D" w14:textId="77777777" w:rsidTr="00B34F31">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664C715C" w14:textId="5A70F4CD" w:rsidR="00B34F31" w:rsidRPr="00B34F31" w:rsidRDefault="00B34F31" w:rsidP="00B34F31">
            <w:pPr>
              <w:rPr>
                <w:rStyle w:val="Strong"/>
                <w:color w:val="auto"/>
              </w:rPr>
            </w:pPr>
          </w:p>
          <w:p w14:paraId="001EB46A" w14:textId="77BDEB13" w:rsidR="00B34F31" w:rsidRPr="00B34F31" w:rsidRDefault="00B34F31" w:rsidP="00B34F31">
            <w:pPr>
              <w:rPr>
                <w:rStyle w:val="Strong"/>
                <w:bCs w:val="0"/>
                <w:color w:val="auto"/>
              </w:rPr>
            </w:pPr>
          </w:p>
        </w:tc>
      </w:tr>
    </w:tbl>
    <w:p w14:paraId="0C371512" w14:textId="77777777" w:rsidR="0012695E" w:rsidRDefault="0012695E" w:rsidP="002A62EC"/>
    <w:p w14:paraId="36FEBE73" w14:textId="2BB245F9" w:rsidR="002A62EC" w:rsidRDefault="000E7025" w:rsidP="00967581">
      <w:pPr>
        <w:pStyle w:val="Heading3"/>
      </w:pPr>
      <w:r>
        <w:t xml:space="preserve">Criteria: </w:t>
      </w:r>
      <w:r w:rsidRPr="006C319F">
        <w:rPr>
          <w:b w:val="0"/>
          <w:bCs/>
        </w:rPr>
        <w:t>A</w:t>
      </w:r>
      <w:r w:rsidR="00322B00" w:rsidRPr="006C319F">
        <w:rPr>
          <w:b w:val="0"/>
          <w:bCs/>
        </w:rPr>
        <w:t xml:space="preserve"> trusted individual and leading voice within organisations that represent both Indigenous Peoples and local communities?</w:t>
      </w:r>
    </w:p>
    <w:tbl>
      <w:tblPr>
        <w:tblStyle w:val="TableGrid"/>
        <w:tblW w:w="0" w:type="auto"/>
        <w:tblLook w:val="04A0" w:firstRow="1" w:lastRow="0" w:firstColumn="1" w:lastColumn="0" w:noHBand="0" w:noVBand="1"/>
      </w:tblPr>
      <w:tblGrid>
        <w:gridCol w:w="9020"/>
      </w:tblGrid>
      <w:tr w:rsidR="00B34F31" w:rsidRPr="00B34F31" w14:paraId="2A90FF2A" w14:textId="77777777" w:rsidTr="00B34F31">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7736D7EB" w14:textId="52EADE6D" w:rsidR="00B34F31" w:rsidRPr="00B34F31" w:rsidRDefault="00B34F31" w:rsidP="002A62EC">
            <w:pPr>
              <w:rPr>
                <w:b w:val="0"/>
                <w:color w:val="auto"/>
              </w:rPr>
            </w:pPr>
          </w:p>
          <w:p w14:paraId="1C8161C8" w14:textId="42C4A644" w:rsidR="00B34F31" w:rsidRPr="00B34F31" w:rsidRDefault="00B34F31" w:rsidP="002A62EC">
            <w:pPr>
              <w:rPr>
                <w:b w:val="0"/>
                <w:color w:val="auto"/>
              </w:rPr>
            </w:pPr>
          </w:p>
        </w:tc>
      </w:tr>
    </w:tbl>
    <w:p w14:paraId="65DD22E2" w14:textId="77777777" w:rsidR="002A62EC" w:rsidRPr="00B34F31" w:rsidRDefault="002A62EC" w:rsidP="002A62EC"/>
    <w:p w14:paraId="6F902186" w14:textId="506EE943" w:rsidR="002A62EC" w:rsidRPr="006C319F" w:rsidRDefault="004E6883" w:rsidP="00967581">
      <w:pPr>
        <w:pStyle w:val="Heading3"/>
        <w:rPr>
          <w:b w:val="0"/>
          <w:bCs/>
        </w:rPr>
      </w:pPr>
      <w:r>
        <w:t xml:space="preserve">Criteria: </w:t>
      </w:r>
      <w:r w:rsidR="00A127E9" w:rsidRPr="006C319F">
        <w:rPr>
          <w:b w:val="0"/>
          <w:bCs/>
        </w:rPr>
        <w:t>A</w:t>
      </w:r>
      <w:r w:rsidR="00322B00" w:rsidRPr="006C319F">
        <w:rPr>
          <w:b w:val="0"/>
          <w:bCs/>
        </w:rPr>
        <w:t>ble to represent all Indigenous Peoples as well as local communities from their region impartially.</w:t>
      </w:r>
    </w:p>
    <w:tbl>
      <w:tblPr>
        <w:tblStyle w:val="TableGrid"/>
        <w:tblW w:w="0" w:type="auto"/>
        <w:tblLook w:val="04A0" w:firstRow="1" w:lastRow="0" w:firstColumn="1" w:lastColumn="0" w:noHBand="0" w:noVBand="1"/>
      </w:tblPr>
      <w:tblGrid>
        <w:gridCol w:w="9020"/>
      </w:tblGrid>
      <w:tr w:rsidR="00AA3B76" w14:paraId="66089810" w14:textId="77777777" w:rsidTr="00AA3B76">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180CF8F2" w14:textId="5C49CC32" w:rsidR="00AA3B76" w:rsidRPr="00AA3B76" w:rsidRDefault="00AA3B76" w:rsidP="002A62EC">
            <w:pPr>
              <w:rPr>
                <w:b w:val="0"/>
                <w:color w:val="auto"/>
              </w:rPr>
            </w:pPr>
          </w:p>
          <w:p w14:paraId="157C8BB7" w14:textId="3481017D" w:rsidR="00AA3B76" w:rsidRPr="00AA3B76" w:rsidRDefault="00AA3B76" w:rsidP="002A62EC">
            <w:pPr>
              <w:rPr>
                <w:b w:val="0"/>
                <w:bCs/>
                <w:color w:val="auto"/>
              </w:rPr>
            </w:pPr>
          </w:p>
        </w:tc>
      </w:tr>
    </w:tbl>
    <w:p w14:paraId="7C369980" w14:textId="77777777" w:rsidR="002A62EC" w:rsidRDefault="002A62EC" w:rsidP="002A62EC"/>
    <w:p w14:paraId="49FD8523" w14:textId="5C463A66" w:rsidR="004054B8" w:rsidRPr="006C319F" w:rsidRDefault="00A127E9" w:rsidP="00967581">
      <w:pPr>
        <w:pStyle w:val="Heading3"/>
        <w:rPr>
          <w:b w:val="0"/>
          <w:bCs/>
        </w:rPr>
      </w:pPr>
      <w:r>
        <w:t xml:space="preserve">Criteria: </w:t>
      </w:r>
      <w:r w:rsidRPr="006C319F">
        <w:rPr>
          <w:b w:val="0"/>
          <w:bCs/>
        </w:rPr>
        <w:t>Has</w:t>
      </w:r>
      <w:r w:rsidR="004054B8" w:rsidRPr="006C319F">
        <w:rPr>
          <w:b w:val="0"/>
          <w:bCs/>
        </w:rPr>
        <w:t xml:space="preserve"> a clear vision of how a high-integrity carbon market can benefit both Indigenous Peoples and local communities?</w:t>
      </w:r>
    </w:p>
    <w:tbl>
      <w:tblPr>
        <w:tblStyle w:val="TableGrid"/>
        <w:tblW w:w="0" w:type="auto"/>
        <w:tblLook w:val="04A0" w:firstRow="1" w:lastRow="0" w:firstColumn="1" w:lastColumn="0" w:noHBand="0" w:noVBand="1"/>
      </w:tblPr>
      <w:tblGrid>
        <w:gridCol w:w="9020"/>
      </w:tblGrid>
      <w:tr w:rsidR="00AA3B76" w14:paraId="56E6FE4A" w14:textId="77777777" w:rsidTr="00F70ACC">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5CDDDD6B" w14:textId="72506033" w:rsidR="00AA3B76" w:rsidRPr="00AA3B76" w:rsidRDefault="00AA3B76" w:rsidP="00F70ACC">
            <w:pPr>
              <w:rPr>
                <w:b w:val="0"/>
                <w:color w:val="auto"/>
              </w:rPr>
            </w:pPr>
          </w:p>
          <w:p w14:paraId="4684275D" w14:textId="77777777" w:rsidR="00AA3B76" w:rsidRPr="00AA3B76" w:rsidRDefault="00AA3B76" w:rsidP="00F70ACC">
            <w:pPr>
              <w:rPr>
                <w:b w:val="0"/>
                <w:bCs/>
                <w:color w:val="auto"/>
              </w:rPr>
            </w:pPr>
          </w:p>
        </w:tc>
      </w:tr>
    </w:tbl>
    <w:p w14:paraId="186A806D" w14:textId="77777777" w:rsidR="0012695E" w:rsidRDefault="0012695E" w:rsidP="002A62EC"/>
    <w:p w14:paraId="1BECAB67" w14:textId="550141B1" w:rsidR="002A62EC" w:rsidRPr="006C319F" w:rsidRDefault="00A127E9" w:rsidP="00967581">
      <w:pPr>
        <w:pStyle w:val="Heading3"/>
        <w:rPr>
          <w:b w:val="0"/>
          <w:bCs/>
        </w:rPr>
      </w:pPr>
      <w:r>
        <w:t xml:space="preserve">Criteria: </w:t>
      </w:r>
      <w:r w:rsidRPr="006C319F">
        <w:rPr>
          <w:b w:val="0"/>
          <w:bCs/>
        </w:rPr>
        <w:t>G</w:t>
      </w:r>
      <w:r w:rsidR="00603FDD" w:rsidRPr="006C319F">
        <w:rPr>
          <w:b w:val="0"/>
          <w:bCs/>
        </w:rPr>
        <w:t>ood knowledge of regional issues and legislative contexts related to carbon markets?</w:t>
      </w:r>
    </w:p>
    <w:tbl>
      <w:tblPr>
        <w:tblStyle w:val="TableGrid"/>
        <w:tblW w:w="0" w:type="auto"/>
        <w:tblLook w:val="04A0" w:firstRow="1" w:lastRow="0" w:firstColumn="1" w:lastColumn="0" w:noHBand="0" w:noVBand="1"/>
      </w:tblPr>
      <w:tblGrid>
        <w:gridCol w:w="9020"/>
      </w:tblGrid>
      <w:tr w:rsidR="00AA3B76" w14:paraId="1FD71DFE" w14:textId="77777777" w:rsidTr="00F70ACC">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36EDEEDC" w14:textId="77777777" w:rsidR="00AA3B76" w:rsidRPr="00AA3B76" w:rsidRDefault="00AA3B76" w:rsidP="00F70ACC">
            <w:pPr>
              <w:rPr>
                <w:b w:val="0"/>
                <w:color w:val="auto"/>
              </w:rPr>
            </w:pPr>
          </w:p>
          <w:p w14:paraId="60F1304F" w14:textId="77777777" w:rsidR="00AA3B76" w:rsidRPr="00AA3B76" w:rsidRDefault="00AA3B76" w:rsidP="00F70ACC">
            <w:pPr>
              <w:rPr>
                <w:b w:val="0"/>
                <w:bCs/>
                <w:color w:val="auto"/>
              </w:rPr>
            </w:pPr>
          </w:p>
        </w:tc>
      </w:tr>
    </w:tbl>
    <w:p w14:paraId="10BCE7D1" w14:textId="77777777" w:rsidR="0012695E" w:rsidRDefault="0012695E" w:rsidP="002A62EC"/>
    <w:p w14:paraId="617849FC" w14:textId="2E1BD75E" w:rsidR="002A62EC" w:rsidRPr="006C319F" w:rsidRDefault="00A127E9" w:rsidP="00967581">
      <w:pPr>
        <w:pStyle w:val="Heading3"/>
        <w:rPr>
          <w:b w:val="0"/>
          <w:bCs/>
        </w:rPr>
      </w:pPr>
      <w:r>
        <w:t xml:space="preserve">Criteria: </w:t>
      </w:r>
      <w:r w:rsidRPr="006C319F">
        <w:rPr>
          <w:b w:val="0"/>
          <w:bCs/>
        </w:rPr>
        <w:t>Extensive</w:t>
      </w:r>
      <w:r w:rsidR="00AA319E" w:rsidRPr="006C319F">
        <w:rPr>
          <w:b w:val="0"/>
          <w:bCs/>
        </w:rPr>
        <w:t xml:space="preserve"> experience in decision-making committees or groups.</w:t>
      </w:r>
    </w:p>
    <w:tbl>
      <w:tblPr>
        <w:tblStyle w:val="TableGrid"/>
        <w:tblW w:w="0" w:type="auto"/>
        <w:tblLook w:val="04A0" w:firstRow="1" w:lastRow="0" w:firstColumn="1" w:lastColumn="0" w:noHBand="0" w:noVBand="1"/>
      </w:tblPr>
      <w:tblGrid>
        <w:gridCol w:w="9020"/>
      </w:tblGrid>
      <w:tr w:rsidR="00AA3B76" w14:paraId="75C2A440" w14:textId="77777777" w:rsidTr="00F70ACC">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11F0CAF8" w14:textId="77777777" w:rsidR="00AA3B76" w:rsidRPr="00AA3B76" w:rsidRDefault="00AA3B76" w:rsidP="00F70ACC">
            <w:pPr>
              <w:rPr>
                <w:b w:val="0"/>
                <w:color w:val="auto"/>
              </w:rPr>
            </w:pPr>
          </w:p>
          <w:p w14:paraId="5DA749AF" w14:textId="77777777" w:rsidR="00AA3B76" w:rsidRPr="00AA3B76" w:rsidRDefault="00AA3B76" w:rsidP="00F70ACC">
            <w:pPr>
              <w:rPr>
                <w:b w:val="0"/>
                <w:bCs/>
                <w:color w:val="auto"/>
              </w:rPr>
            </w:pPr>
          </w:p>
        </w:tc>
      </w:tr>
    </w:tbl>
    <w:p w14:paraId="7749478A" w14:textId="77777777" w:rsidR="00A127E9" w:rsidRDefault="00A127E9" w:rsidP="00967581">
      <w:pPr>
        <w:pStyle w:val="Heading3"/>
        <w:numPr>
          <w:ilvl w:val="0"/>
          <w:numId w:val="0"/>
        </w:numPr>
        <w:ind w:left="720"/>
      </w:pPr>
    </w:p>
    <w:p w14:paraId="1938C928" w14:textId="508CD8BF" w:rsidR="00AA319E" w:rsidRPr="006C319F" w:rsidRDefault="00A127E9" w:rsidP="00967581">
      <w:pPr>
        <w:pStyle w:val="Heading3"/>
        <w:rPr>
          <w:b w:val="0"/>
          <w:bCs/>
        </w:rPr>
      </w:pPr>
      <w:r>
        <w:t xml:space="preserve">Criteria: </w:t>
      </w:r>
      <w:r w:rsidRPr="006C319F">
        <w:rPr>
          <w:b w:val="0"/>
          <w:bCs/>
        </w:rPr>
        <w:t>Ability</w:t>
      </w:r>
      <w:r w:rsidR="0070272F" w:rsidRPr="006C319F">
        <w:rPr>
          <w:b w:val="0"/>
          <w:bCs/>
        </w:rPr>
        <w:t xml:space="preserve"> and willing</w:t>
      </w:r>
      <w:r w:rsidRPr="006C319F">
        <w:rPr>
          <w:b w:val="0"/>
          <w:bCs/>
        </w:rPr>
        <w:t>ness</w:t>
      </w:r>
      <w:r w:rsidR="0070272F" w:rsidRPr="006C319F">
        <w:rPr>
          <w:b w:val="0"/>
          <w:bCs/>
        </w:rPr>
        <w:t xml:space="preserve"> to dedicate sufficient time to your duties as an ICVCM Governing Board member and support the overall success of the ICVCM and the Core Carbon Principles as a tool for climate action?</w:t>
      </w:r>
    </w:p>
    <w:tbl>
      <w:tblPr>
        <w:tblStyle w:val="TableGrid"/>
        <w:tblW w:w="0" w:type="auto"/>
        <w:tblLook w:val="04A0" w:firstRow="1" w:lastRow="0" w:firstColumn="1" w:lastColumn="0" w:noHBand="0" w:noVBand="1"/>
      </w:tblPr>
      <w:tblGrid>
        <w:gridCol w:w="9020"/>
      </w:tblGrid>
      <w:tr w:rsidR="00AA319E" w14:paraId="20FD6E1F" w14:textId="77777777" w:rsidTr="00FB780A">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3289BC07" w14:textId="77777777" w:rsidR="00AA319E" w:rsidRPr="00AA3B76" w:rsidRDefault="00AA319E" w:rsidP="00FB780A">
            <w:pPr>
              <w:rPr>
                <w:b w:val="0"/>
                <w:color w:val="auto"/>
              </w:rPr>
            </w:pPr>
          </w:p>
          <w:p w14:paraId="68FF30BB" w14:textId="77777777" w:rsidR="00AA319E" w:rsidRPr="00AA3B76" w:rsidRDefault="00AA319E" w:rsidP="00FB780A">
            <w:pPr>
              <w:rPr>
                <w:b w:val="0"/>
                <w:bCs/>
                <w:color w:val="auto"/>
              </w:rPr>
            </w:pPr>
          </w:p>
        </w:tc>
      </w:tr>
    </w:tbl>
    <w:p w14:paraId="35765C3A" w14:textId="77777777" w:rsidR="00AA319E" w:rsidRDefault="00AA319E" w:rsidP="00AA319E"/>
    <w:p w14:paraId="18BCE30E" w14:textId="498F4646" w:rsidR="00AA319E" w:rsidRPr="006C319F" w:rsidRDefault="00547E71" w:rsidP="00967581">
      <w:pPr>
        <w:pStyle w:val="Heading3"/>
        <w:rPr>
          <w:b w:val="0"/>
          <w:bCs/>
        </w:rPr>
      </w:pPr>
      <w:r>
        <w:t xml:space="preserve">Criteria: </w:t>
      </w:r>
      <w:r w:rsidRPr="006C319F">
        <w:rPr>
          <w:b w:val="0"/>
          <w:bCs/>
        </w:rPr>
        <w:t>E</w:t>
      </w:r>
      <w:r w:rsidR="00354CE5" w:rsidRPr="006C319F">
        <w:rPr>
          <w:b w:val="0"/>
          <w:bCs/>
        </w:rPr>
        <w:t>xperience promoting the inclusion, participation and engagement of women, youth, people with disabilities and other marginalized groups.</w:t>
      </w:r>
    </w:p>
    <w:tbl>
      <w:tblPr>
        <w:tblStyle w:val="TableGrid"/>
        <w:tblW w:w="0" w:type="auto"/>
        <w:tblLook w:val="04A0" w:firstRow="1" w:lastRow="0" w:firstColumn="1" w:lastColumn="0" w:noHBand="0" w:noVBand="1"/>
      </w:tblPr>
      <w:tblGrid>
        <w:gridCol w:w="9020"/>
      </w:tblGrid>
      <w:tr w:rsidR="00AA319E" w14:paraId="2712B123" w14:textId="77777777" w:rsidTr="00FB780A">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626FD1CA" w14:textId="77777777" w:rsidR="00AA319E" w:rsidRPr="00AA3B76" w:rsidRDefault="00AA319E" w:rsidP="00FB780A">
            <w:pPr>
              <w:rPr>
                <w:b w:val="0"/>
                <w:color w:val="auto"/>
              </w:rPr>
            </w:pPr>
          </w:p>
          <w:p w14:paraId="76D0106A" w14:textId="77777777" w:rsidR="00AA319E" w:rsidRPr="00AA3B76" w:rsidRDefault="00AA319E" w:rsidP="00FB780A">
            <w:pPr>
              <w:rPr>
                <w:b w:val="0"/>
                <w:bCs/>
                <w:color w:val="auto"/>
              </w:rPr>
            </w:pPr>
          </w:p>
        </w:tc>
      </w:tr>
    </w:tbl>
    <w:p w14:paraId="132264A8" w14:textId="77777777" w:rsidR="00AA319E" w:rsidRDefault="00AA319E" w:rsidP="00AA319E"/>
    <w:p w14:paraId="297C4BD0" w14:textId="156BFE74" w:rsidR="00AA319E" w:rsidRDefault="00547E71" w:rsidP="00967581">
      <w:pPr>
        <w:pStyle w:val="Heading3"/>
      </w:pPr>
      <w:r>
        <w:t xml:space="preserve">Criteria: </w:t>
      </w:r>
      <w:r w:rsidRPr="006C319F">
        <w:rPr>
          <w:b w:val="0"/>
          <w:bCs/>
        </w:rPr>
        <w:t>E</w:t>
      </w:r>
      <w:r w:rsidR="0009304B" w:rsidRPr="006C319F">
        <w:rPr>
          <w:b w:val="0"/>
          <w:bCs/>
        </w:rPr>
        <w:t>xperience of carbon projects (or similar initiatives) at the community level (understanding the opportunities and challenges, and the latest approaches to ensuring that projects and policies serve communities by upholding their rights and interests)</w:t>
      </w:r>
    </w:p>
    <w:tbl>
      <w:tblPr>
        <w:tblStyle w:val="TableGrid"/>
        <w:tblW w:w="0" w:type="auto"/>
        <w:tblLook w:val="04A0" w:firstRow="1" w:lastRow="0" w:firstColumn="1" w:lastColumn="0" w:noHBand="0" w:noVBand="1"/>
      </w:tblPr>
      <w:tblGrid>
        <w:gridCol w:w="9020"/>
      </w:tblGrid>
      <w:tr w:rsidR="00AA319E" w14:paraId="0F7B4134" w14:textId="77777777" w:rsidTr="00FB780A">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207528AE" w14:textId="77777777" w:rsidR="00AA319E" w:rsidRPr="00AA3B76" w:rsidRDefault="00AA319E" w:rsidP="00FB780A">
            <w:pPr>
              <w:rPr>
                <w:b w:val="0"/>
                <w:color w:val="auto"/>
              </w:rPr>
            </w:pPr>
          </w:p>
          <w:p w14:paraId="49A664F1" w14:textId="77777777" w:rsidR="00AA319E" w:rsidRPr="00AA3B76" w:rsidRDefault="00AA319E" w:rsidP="00FB780A">
            <w:pPr>
              <w:rPr>
                <w:b w:val="0"/>
                <w:bCs/>
                <w:color w:val="auto"/>
              </w:rPr>
            </w:pPr>
          </w:p>
        </w:tc>
      </w:tr>
    </w:tbl>
    <w:p w14:paraId="4458930B" w14:textId="77777777" w:rsidR="00360DE5" w:rsidRDefault="00360DE5" w:rsidP="00360DE5"/>
    <w:p w14:paraId="52D040BB" w14:textId="77777777" w:rsidR="00360DE5" w:rsidRDefault="00360DE5">
      <w:pPr>
        <w:spacing w:before="0"/>
        <w:rPr>
          <w:rFonts w:eastAsiaTheme="majorEastAsia" w:cstheme="majorBidi"/>
          <w:b/>
          <w:caps/>
          <w:color w:val="FFFFFF" w:themeColor="background1"/>
          <w:sz w:val="28"/>
          <w:szCs w:val="26"/>
        </w:rPr>
      </w:pPr>
      <w:r>
        <w:br w:type="page"/>
      </w:r>
    </w:p>
    <w:p w14:paraId="5A243D6D" w14:textId="150DF081" w:rsidR="002A62EC" w:rsidRDefault="0009304B" w:rsidP="0012695E">
      <w:pPr>
        <w:pStyle w:val="Heading2"/>
      </w:pPr>
      <w:r>
        <w:lastRenderedPageBreak/>
        <w:t>S</w:t>
      </w:r>
      <w:r w:rsidR="0012695E">
        <w:t xml:space="preserve">ection 3: </w:t>
      </w:r>
      <w:r w:rsidR="002A62EC">
        <w:t>Declarations</w:t>
      </w:r>
    </w:p>
    <w:p w14:paraId="53EC7555" w14:textId="4FEBEC6D" w:rsidR="002A62EC" w:rsidRDefault="0012695E" w:rsidP="00967581">
      <w:pPr>
        <w:pStyle w:val="Heading3"/>
      </w:pPr>
      <w:r>
        <w:t xml:space="preserve"> </w:t>
      </w:r>
      <w:r w:rsidR="002A62EC">
        <w:t>Please confirm the following:</w:t>
      </w:r>
    </w:p>
    <w:p w14:paraId="04644121" w14:textId="49750D04" w:rsidR="002A62EC" w:rsidRDefault="002A62EC" w:rsidP="002A62EC">
      <w:r>
        <w:t>Your employer (if relevant) is aware of your application and has no objections to your involvement in ICVCM activities.</w:t>
      </w:r>
    </w:p>
    <w:p w14:paraId="152338A7" w14:textId="5B9F6219" w:rsidR="002A62EC" w:rsidRDefault="002A62EC" w:rsidP="002A62EC">
      <w:r>
        <w:t>Yes</w:t>
      </w:r>
      <w:r w:rsidR="0012695E">
        <w:tab/>
      </w:r>
      <w:r w:rsidR="0012695E">
        <w:tab/>
      </w:r>
      <w:r w:rsidR="0012695E">
        <w:tab/>
      </w:r>
      <w:sdt>
        <w:sdtPr>
          <w:id w:val="340975882"/>
          <w14:checkbox>
            <w14:checked w14:val="0"/>
            <w14:checkedState w14:val="2612" w14:font="MS Gothic"/>
            <w14:uncheckedState w14:val="2610" w14:font="MS Gothic"/>
          </w14:checkbox>
        </w:sdtPr>
        <w:sdtContent>
          <w:r w:rsidR="0012695E">
            <w:rPr>
              <w:rFonts w:ascii="MS Gothic" w:eastAsia="MS Gothic" w:hAnsi="MS Gothic" w:hint="eastAsia"/>
            </w:rPr>
            <w:t>☐</w:t>
          </w:r>
        </w:sdtContent>
      </w:sdt>
    </w:p>
    <w:p w14:paraId="034111D9" w14:textId="1D9F49DB" w:rsidR="002A62EC" w:rsidRDefault="002A62EC" w:rsidP="002A62EC">
      <w:r>
        <w:t>No</w:t>
      </w:r>
      <w:r w:rsidR="0012695E">
        <w:tab/>
      </w:r>
      <w:r w:rsidR="0012695E">
        <w:tab/>
      </w:r>
      <w:r w:rsidR="0012695E">
        <w:tab/>
      </w:r>
      <w:sdt>
        <w:sdtPr>
          <w:id w:val="-1087532385"/>
          <w14:checkbox>
            <w14:checked w14:val="0"/>
            <w14:checkedState w14:val="2612" w14:font="MS Gothic"/>
            <w14:uncheckedState w14:val="2610" w14:font="MS Gothic"/>
          </w14:checkbox>
        </w:sdtPr>
        <w:sdtContent>
          <w:r w:rsidR="0012695E">
            <w:rPr>
              <w:rFonts w:ascii="MS Gothic" w:eastAsia="MS Gothic" w:hAnsi="MS Gothic" w:hint="eastAsia"/>
            </w:rPr>
            <w:t>☐</w:t>
          </w:r>
        </w:sdtContent>
      </w:sdt>
    </w:p>
    <w:p w14:paraId="725667A1" w14:textId="765EC37E" w:rsidR="002A62EC" w:rsidRDefault="002A62EC" w:rsidP="002A62EC">
      <w:r>
        <w:t>Not applicable</w:t>
      </w:r>
      <w:r w:rsidR="0012695E">
        <w:tab/>
      </w:r>
      <w:r w:rsidR="0012695E">
        <w:tab/>
      </w:r>
      <w:sdt>
        <w:sdtPr>
          <w:id w:val="-286503889"/>
          <w14:checkbox>
            <w14:checked w14:val="0"/>
            <w14:checkedState w14:val="2612" w14:font="MS Gothic"/>
            <w14:uncheckedState w14:val="2610" w14:font="MS Gothic"/>
          </w14:checkbox>
        </w:sdtPr>
        <w:sdtContent>
          <w:r w:rsidR="0012695E">
            <w:rPr>
              <w:rFonts w:ascii="MS Gothic" w:eastAsia="MS Gothic" w:hAnsi="MS Gothic" w:hint="eastAsia"/>
            </w:rPr>
            <w:t>☐</w:t>
          </w:r>
        </w:sdtContent>
      </w:sdt>
    </w:p>
    <w:p w14:paraId="77D2755C" w14:textId="77777777" w:rsidR="002A62EC" w:rsidRDefault="002A62EC" w:rsidP="002A62EC"/>
    <w:p w14:paraId="5FED5483" w14:textId="14A4FF55" w:rsidR="002A62EC" w:rsidRDefault="002A62EC" w:rsidP="002A62EC">
      <w:r>
        <w:t>You understand that you would serve on the ICVCM Governing Board in an individual capacity.</w:t>
      </w:r>
    </w:p>
    <w:p w14:paraId="2CB29607" w14:textId="77777777" w:rsidR="0012695E" w:rsidRDefault="0012695E" w:rsidP="0012695E">
      <w:r>
        <w:t>Yes</w:t>
      </w:r>
      <w:r>
        <w:tab/>
      </w:r>
      <w:r>
        <w:tab/>
      </w:r>
      <w:r>
        <w:tab/>
      </w:r>
      <w:sdt>
        <w:sdtPr>
          <w:id w:val="-188964143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A3246DC" w14:textId="77777777" w:rsidR="0012695E" w:rsidRDefault="0012695E" w:rsidP="0012695E">
      <w:r>
        <w:t>No</w:t>
      </w:r>
      <w:r>
        <w:tab/>
      </w:r>
      <w:r>
        <w:tab/>
      </w:r>
      <w:r>
        <w:tab/>
      </w:r>
      <w:sdt>
        <w:sdtPr>
          <w:id w:val="192607414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2E60983" w14:textId="77777777" w:rsidR="0012695E" w:rsidRDefault="0012695E" w:rsidP="002A62EC"/>
    <w:p w14:paraId="7C4FF83B" w14:textId="4803BFE8" w:rsidR="002A62EC" w:rsidRDefault="002A62EC" w:rsidP="002A62EC">
      <w:r>
        <w:t>Please confirm you are able to commit the time required to fulfil the duties described in the role description.</w:t>
      </w:r>
    </w:p>
    <w:p w14:paraId="30852426" w14:textId="77777777" w:rsidR="0012695E" w:rsidRDefault="0012695E" w:rsidP="0012695E">
      <w:r>
        <w:t>Yes</w:t>
      </w:r>
      <w:r>
        <w:tab/>
      </w:r>
      <w:r>
        <w:tab/>
      </w:r>
      <w:r>
        <w:tab/>
      </w:r>
      <w:sdt>
        <w:sdtPr>
          <w:id w:val="190949148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C89872" w14:textId="77777777" w:rsidR="0012695E" w:rsidRDefault="0012695E" w:rsidP="0012695E">
      <w:r>
        <w:t>No</w:t>
      </w:r>
      <w:r>
        <w:tab/>
      </w:r>
      <w:r>
        <w:tab/>
      </w:r>
      <w:r>
        <w:tab/>
      </w:r>
      <w:sdt>
        <w:sdtPr>
          <w:id w:val="50247773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9B8F7B4" w14:textId="77777777" w:rsidR="0012695E" w:rsidRDefault="0012695E" w:rsidP="002A62EC"/>
    <w:p w14:paraId="79ADDFCE" w14:textId="2137EE2D" w:rsidR="002A62EC" w:rsidRDefault="002A62EC" w:rsidP="002A62EC">
      <w:r>
        <w:t>Please confirm whether your name and affiliation may be made public on the Integrity Council website.</w:t>
      </w:r>
    </w:p>
    <w:p w14:paraId="53ED084D" w14:textId="77777777" w:rsidR="0012695E" w:rsidRDefault="0012695E" w:rsidP="0012695E">
      <w:r>
        <w:t>Yes</w:t>
      </w:r>
      <w:r>
        <w:tab/>
      </w:r>
      <w:r>
        <w:tab/>
      </w:r>
      <w:r>
        <w:tab/>
      </w:r>
      <w:sdt>
        <w:sdtPr>
          <w:id w:val="-113987830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7644571" w14:textId="77777777" w:rsidR="0012695E" w:rsidRDefault="0012695E" w:rsidP="0012695E">
      <w:r>
        <w:t>No</w:t>
      </w:r>
      <w:r>
        <w:tab/>
      </w:r>
      <w:r>
        <w:tab/>
      </w:r>
      <w:r>
        <w:tab/>
      </w:r>
      <w:sdt>
        <w:sdtPr>
          <w:id w:val="-28582179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25B7A7A" w14:textId="77777777" w:rsidR="0012695E" w:rsidRDefault="0012695E" w:rsidP="002A62EC"/>
    <w:p w14:paraId="7231AAAE" w14:textId="4C7E3712" w:rsidR="002A62EC" w:rsidRDefault="002A62EC" w:rsidP="002A62EC">
      <w:r>
        <w:t xml:space="preserve">Please confirm that you are willing to sign a Conflicts of Interests declaration and a Non-Disclosure Agreement if your application for the ICVCM Governing Board is successful. </w:t>
      </w:r>
    </w:p>
    <w:p w14:paraId="4796D716" w14:textId="77777777" w:rsidR="0012695E" w:rsidRDefault="0012695E" w:rsidP="0012695E">
      <w:r>
        <w:t>Yes</w:t>
      </w:r>
      <w:r>
        <w:tab/>
      </w:r>
      <w:r>
        <w:tab/>
      </w:r>
      <w:r>
        <w:tab/>
      </w:r>
      <w:sdt>
        <w:sdtPr>
          <w:id w:val="1822485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0C63D3D" w14:textId="77777777" w:rsidR="0012695E" w:rsidRDefault="0012695E" w:rsidP="0012695E">
      <w:r>
        <w:t>No</w:t>
      </w:r>
      <w:r>
        <w:tab/>
      </w:r>
      <w:r>
        <w:tab/>
      </w:r>
      <w:r>
        <w:tab/>
      </w:r>
      <w:sdt>
        <w:sdtPr>
          <w:id w:val="74955266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A11DA5D" w14:textId="77777777" w:rsidR="0012695E" w:rsidRDefault="0012695E" w:rsidP="002A62EC"/>
    <w:p w14:paraId="099EFA84" w14:textId="1D3D11F0" w:rsidR="00AA3B76" w:rsidRDefault="002A62EC" w:rsidP="00AA3B76">
      <w:r>
        <w:t>Further comments</w:t>
      </w:r>
      <w:r w:rsidR="0012695E">
        <w:t>:</w:t>
      </w:r>
    </w:p>
    <w:tbl>
      <w:tblPr>
        <w:tblStyle w:val="TableGrid"/>
        <w:tblW w:w="0" w:type="auto"/>
        <w:tblLook w:val="04A0" w:firstRow="1" w:lastRow="0" w:firstColumn="1" w:lastColumn="0" w:noHBand="0" w:noVBand="1"/>
      </w:tblPr>
      <w:tblGrid>
        <w:gridCol w:w="9020"/>
      </w:tblGrid>
      <w:tr w:rsidR="00967581" w14:paraId="7723F34E" w14:textId="77777777" w:rsidTr="00356EF9">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5F1EF2F6" w14:textId="77777777" w:rsidR="00967581" w:rsidRPr="00AA3B76" w:rsidRDefault="00967581" w:rsidP="00356EF9">
            <w:pPr>
              <w:rPr>
                <w:b w:val="0"/>
                <w:color w:val="auto"/>
              </w:rPr>
            </w:pPr>
          </w:p>
          <w:p w14:paraId="415BBB0F" w14:textId="77777777" w:rsidR="00967581" w:rsidRPr="00AA3B76" w:rsidRDefault="00967581" w:rsidP="00356EF9">
            <w:pPr>
              <w:rPr>
                <w:b w:val="0"/>
                <w:bCs/>
                <w:color w:val="auto"/>
              </w:rPr>
            </w:pPr>
          </w:p>
        </w:tc>
      </w:tr>
    </w:tbl>
    <w:p w14:paraId="3F61414B" w14:textId="77777777" w:rsidR="00967581" w:rsidRDefault="00967581" w:rsidP="00AA3B76"/>
    <w:p w14:paraId="26A265C0" w14:textId="289A0937" w:rsidR="00967581" w:rsidRDefault="00967581" w:rsidP="00967581">
      <w:pPr>
        <w:pStyle w:val="Heading3"/>
      </w:pPr>
      <w:r>
        <w:t>Remuneration:</w:t>
      </w:r>
      <w:r w:rsidR="00D30828">
        <w:t xml:space="preserve"> </w:t>
      </w:r>
    </w:p>
    <w:p w14:paraId="155FC3FF" w14:textId="2757FED0" w:rsidR="00967581" w:rsidRDefault="009E3B19" w:rsidP="00AA3B76">
      <w:r>
        <w:t>Please confirm below whether</w:t>
      </w:r>
      <w:r w:rsidR="00697484">
        <w:t>:</w:t>
      </w:r>
      <w:r>
        <w:t xml:space="preserve"> </w:t>
      </w:r>
    </w:p>
    <w:p w14:paraId="3A4EDBD3" w14:textId="77777777" w:rsidR="009E3B19" w:rsidRDefault="009E3B19" w:rsidP="00AA3B76"/>
    <w:p w14:paraId="524DF624" w14:textId="1F5688AD" w:rsidR="00631622" w:rsidRDefault="00631622" w:rsidP="00631622">
      <w:pPr>
        <w:pStyle w:val="ListParagraph"/>
        <w:numPr>
          <w:ilvl w:val="0"/>
          <w:numId w:val="32"/>
        </w:numPr>
      </w:pPr>
      <w:r>
        <w:t>You are seeking remuneration for this position in accordance with time commitmen</w:t>
      </w:r>
      <w:r w:rsidR="00E0536B">
        <w:t>t</w:t>
      </w:r>
      <w:r w:rsidR="00693BC7">
        <w:tab/>
      </w:r>
      <w:r w:rsidR="00693BC7">
        <w:tab/>
      </w:r>
      <w:r w:rsidR="00693BC7">
        <w:tab/>
      </w:r>
      <w:r w:rsidR="00693BC7">
        <w:tab/>
      </w:r>
      <w:r w:rsidR="00E0536B">
        <w:tab/>
      </w:r>
      <w:sdt>
        <w:sdtPr>
          <w:rPr>
            <w:rFonts w:ascii="MS Gothic" w:eastAsia="MS Gothic" w:hAnsi="MS Gothic"/>
          </w:rPr>
          <w:id w:val="1045949063"/>
          <w14:checkbox>
            <w14:checked w14:val="0"/>
            <w14:checkedState w14:val="2612" w14:font="MS Gothic"/>
            <w14:uncheckedState w14:val="2610" w14:font="MS Gothic"/>
          </w14:checkbox>
        </w:sdtPr>
        <w:sdtContent>
          <w:r w:rsidR="00E0536B" w:rsidRPr="00A666BB">
            <w:rPr>
              <w:rFonts w:ascii="MS Gothic" w:eastAsia="MS Gothic" w:hAnsi="MS Gothic" w:hint="eastAsia"/>
            </w:rPr>
            <w:t>☐</w:t>
          </w:r>
        </w:sdtContent>
      </w:sdt>
    </w:p>
    <w:p w14:paraId="0FAB20D2" w14:textId="488242A6" w:rsidR="00697484" w:rsidRDefault="00E64209" w:rsidP="00A666BB">
      <w:pPr>
        <w:pStyle w:val="ListParagraph"/>
        <w:numPr>
          <w:ilvl w:val="0"/>
          <w:numId w:val="32"/>
        </w:numPr>
      </w:pPr>
      <w:r>
        <w:t xml:space="preserve">Your employer is willing to </w:t>
      </w:r>
      <w:r w:rsidR="00A666BB">
        <w:t>support you to provide your time and expertise to the Integrity Council on an in-kind bas</w:t>
      </w:r>
      <w:r w:rsidR="00E0536B">
        <w:t xml:space="preserve">is        </w:t>
      </w:r>
      <w:r w:rsidR="00697484">
        <w:tab/>
      </w:r>
      <w:sdt>
        <w:sdtPr>
          <w:rPr>
            <w:rFonts w:ascii="MS Gothic" w:eastAsia="MS Gothic" w:hAnsi="MS Gothic"/>
          </w:rPr>
          <w:id w:val="-969122751"/>
          <w14:checkbox>
            <w14:checked w14:val="0"/>
            <w14:checkedState w14:val="2612" w14:font="MS Gothic"/>
            <w14:uncheckedState w14:val="2610" w14:font="MS Gothic"/>
          </w14:checkbox>
        </w:sdtPr>
        <w:sdtContent>
          <w:r w:rsidR="00697484" w:rsidRPr="00A666BB">
            <w:rPr>
              <w:rFonts w:ascii="MS Gothic" w:eastAsia="MS Gothic" w:hAnsi="MS Gothic" w:hint="eastAsia"/>
            </w:rPr>
            <w:t>☐</w:t>
          </w:r>
        </w:sdtContent>
      </w:sdt>
    </w:p>
    <w:p w14:paraId="0B747CD0" w14:textId="77777777" w:rsidR="00697484" w:rsidRDefault="00697484" w:rsidP="00697484"/>
    <w:p w14:paraId="0EE4E0B4" w14:textId="77777777" w:rsidR="00697484" w:rsidRDefault="00697484" w:rsidP="00697484">
      <w:r>
        <w:t>Further comments:</w:t>
      </w:r>
    </w:p>
    <w:tbl>
      <w:tblPr>
        <w:tblStyle w:val="TableGrid"/>
        <w:tblW w:w="0" w:type="auto"/>
        <w:tblLook w:val="04A0" w:firstRow="1" w:lastRow="0" w:firstColumn="1" w:lastColumn="0" w:noHBand="0" w:noVBand="1"/>
      </w:tblPr>
      <w:tblGrid>
        <w:gridCol w:w="9020"/>
      </w:tblGrid>
      <w:tr w:rsidR="00697484" w14:paraId="626066E3" w14:textId="77777777" w:rsidTr="00356EF9">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auto"/>
          </w:tcPr>
          <w:p w14:paraId="7D8D0226" w14:textId="77777777" w:rsidR="00697484" w:rsidRPr="00AA3B76" w:rsidRDefault="00697484" w:rsidP="00356EF9">
            <w:pPr>
              <w:rPr>
                <w:b w:val="0"/>
                <w:color w:val="auto"/>
              </w:rPr>
            </w:pPr>
          </w:p>
          <w:p w14:paraId="259864D1" w14:textId="77777777" w:rsidR="00697484" w:rsidRPr="00AA3B76" w:rsidRDefault="00697484" w:rsidP="00356EF9">
            <w:pPr>
              <w:rPr>
                <w:b w:val="0"/>
                <w:bCs/>
                <w:color w:val="auto"/>
              </w:rPr>
            </w:pPr>
          </w:p>
        </w:tc>
      </w:tr>
    </w:tbl>
    <w:p w14:paraId="6DDA19DA" w14:textId="77777777" w:rsidR="00697484" w:rsidRDefault="00697484" w:rsidP="00AA3B76"/>
    <w:p w14:paraId="62EA60B2" w14:textId="205E1FCA" w:rsidR="002A62EC" w:rsidRDefault="002A62EC" w:rsidP="0012695E">
      <w:pPr>
        <w:pStyle w:val="Heading2"/>
      </w:pPr>
      <w:r>
        <w:lastRenderedPageBreak/>
        <w:t>Section 4: CV and references</w:t>
      </w:r>
    </w:p>
    <w:p w14:paraId="3E7F13A0" w14:textId="1D557DED" w:rsidR="00B34F31" w:rsidRDefault="00B34F31" w:rsidP="00967581">
      <w:pPr>
        <w:pStyle w:val="Heading3"/>
      </w:pPr>
      <w:r>
        <w:t xml:space="preserve"> References</w:t>
      </w:r>
    </w:p>
    <w:p w14:paraId="2C20ADEE" w14:textId="77777777" w:rsidR="00B34F31" w:rsidRDefault="00B34F31" w:rsidP="00B34F31">
      <w:r>
        <w:t>Please provide names and contact details for two professional references.</w:t>
      </w:r>
    </w:p>
    <w:tbl>
      <w:tblPr>
        <w:tblStyle w:val="TableGrid"/>
        <w:tblW w:w="0" w:type="auto"/>
        <w:tblLook w:val="04A0" w:firstRow="1" w:lastRow="0" w:firstColumn="1" w:lastColumn="0" w:noHBand="0" w:noVBand="1"/>
      </w:tblPr>
      <w:tblGrid>
        <w:gridCol w:w="3006"/>
        <w:gridCol w:w="3007"/>
        <w:gridCol w:w="3007"/>
      </w:tblGrid>
      <w:tr w:rsidR="00AA3B76" w14:paraId="308B1FDB" w14:textId="77777777" w:rsidTr="00AA3B76">
        <w:trPr>
          <w:cnfStyle w:val="100000000000" w:firstRow="1" w:lastRow="0" w:firstColumn="0" w:lastColumn="0" w:oddVBand="0" w:evenVBand="0" w:oddHBand="0" w:evenHBand="0" w:firstRowFirstColumn="0" w:firstRowLastColumn="0" w:lastRowFirstColumn="0" w:lastRowLastColumn="0"/>
        </w:trPr>
        <w:tc>
          <w:tcPr>
            <w:tcW w:w="3006" w:type="dxa"/>
          </w:tcPr>
          <w:p w14:paraId="3CFF9D17" w14:textId="1F0D0DE6" w:rsidR="00AA3B76" w:rsidRDefault="00AA3B76" w:rsidP="002A62EC">
            <w:r>
              <w:t>Name</w:t>
            </w:r>
          </w:p>
        </w:tc>
        <w:tc>
          <w:tcPr>
            <w:tcW w:w="3007" w:type="dxa"/>
          </w:tcPr>
          <w:p w14:paraId="353A4024" w14:textId="77B8995C" w:rsidR="00AA3B76" w:rsidRDefault="00AA3B76" w:rsidP="002A62EC">
            <w:r>
              <w:t>Contact details</w:t>
            </w:r>
          </w:p>
        </w:tc>
        <w:tc>
          <w:tcPr>
            <w:tcW w:w="3007" w:type="dxa"/>
          </w:tcPr>
          <w:p w14:paraId="16BB752E" w14:textId="7BAB81E2" w:rsidR="00AA3B76" w:rsidRDefault="00AA3B76" w:rsidP="002A62EC">
            <w:r>
              <w:t>Organisation</w:t>
            </w:r>
          </w:p>
        </w:tc>
      </w:tr>
      <w:tr w:rsidR="00AA3B76" w14:paraId="44F10EBA" w14:textId="77777777" w:rsidTr="00AA3B76">
        <w:tc>
          <w:tcPr>
            <w:tcW w:w="3006" w:type="dxa"/>
          </w:tcPr>
          <w:p w14:paraId="6451EC99" w14:textId="77777777" w:rsidR="00AA3B76" w:rsidRDefault="00AA3B76" w:rsidP="002A62EC"/>
        </w:tc>
        <w:tc>
          <w:tcPr>
            <w:tcW w:w="3007" w:type="dxa"/>
          </w:tcPr>
          <w:p w14:paraId="35EE93D5" w14:textId="77777777" w:rsidR="00AA3B76" w:rsidRDefault="00AA3B76" w:rsidP="002A62EC"/>
        </w:tc>
        <w:tc>
          <w:tcPr>
            <w:tcW w:w="3007" w:type="dxa"/>
          </w:tcPr>
          <w:p w14:paraId="1CAA1B96" w14:textId="77777777" w:rsidR="00AA3B76" w:rsidRDefault="00AA3B76" w:rsidP="002A62EC"/>
        </w:tc>
      </w:tr>
      <w:tr w:rsidR="00AA3B76" w14:paraId="1780BFF3" w14:textId="77777777" w:rsidTr="00AA3B76">
        <w:tc>
          <w:tcPr>
            <w:tcW w:w="3006" w:type="dxa"/>
          </w:tcPr>
          <w:p w14:paraId="23B4B834" w14:textId="77777777" w:rsidR="00AA3B76" w:rsidRDefault="00AA3B76" w:rsidP="002A62EC"/>
        </w:tc>
        <w:tc>
          <w:tcPr>
            <w:tcW w:w="3007" w:type="dxa"/>
          </w:tcPr>
          <w:p w14:paraId="670B5850" w14:textId="77777777" w:rsidR="00AA3B76" w:rsidRDefault="00AA3B76" w:rsidP="002A62EC"/>
        </w:tc>
        <w:tc>
          <w:tcPr>
            <w:tcW w:w="3007" w:type="dxa"/>
          </w:tcPr>
          <w:p w14:paraId="3947EDF6" w14:textId="77777777" w:rsidR="00AA3B76" w:rsidRDefault="00AA3B76" w:rsidP="002A62EC"/>
        </w:tc>
      </w:tr>
    </w:tbl>
    <w:p w14:paraId="16EF1083" w14:textId="77777777" w:rsidR="00B34F31" w:rsidRDefault="00B34F31" w:rsidP="002A62EC"/>
    <w:p w14:paraId="291456BC" w14:textId="73CCBD58" w:rsidR="002A62EC" w:rsidRDefault="00B34F31" w:rsidP="00967581">
      <w:pPr>
        <w:pStyle w:val="Heading3"/>
      </w:pPr>
      <w:r>
        <w:t xml:space="preserve"> </w:t>
      </w:r>
      <w:r w:rsidR="002A62EC">
        <w:t>Your CV</w:t>
      </w:r>
    </w:p>
    <w:p w14:paraId="7D41B0AB" w14:textId="7160AC49" w:rsidR="002A62EC" w:rsidRDefault="002A62EC" w:rsidP="002A62EC">
      <w:r>
        <w:t xml:space="preserve">In order to process your application we require a current copy of your CV/resume. Please attach a copy </w:t>
      </w:r>
      <w:r w:rsidR="00B34F31">
        <w:t xml:space="preserve">and send along with this completed form to </w:t>
      </w:r>
      <w:hyperlink r:id="rId11" w:history="1">
        <w:r w:rsidR="004E3D9A" w:rsidRPr="00C63C8E">
          <w:rPr>
            <w:rStyle w:val="Hyperlink"/>
          </w:rPr>
          <w:t>ops@icvcm.org</w:t>
        </w:r>
      </w:hyperlink>
      <w:r w:rsidR="00B34F31">
        <w:t xml:space="preserve"> (</w:t>
      </w:r>
      <w:r>
        <w:t xml:space="preserve">preferably as a PDF or failing that as a </w:t>
      </w:r>
      <w:r w:rsidR="00B34F31">
        <w:t>.doc or .docx file).</w:t>
      </w:r>
      <w:r>
        <w:t xml:space="preserve"> </w:t>
      </w:r>
    </w:p>
    <w:p w14:paraId="5C2397BD" w14:textId="77777777" w:rsidR="002A62EC" w:rsidRDefault="002A62EC" w:rsidP="002A62EC"/>
    <w:p w14:paraId="4706AB5B" w14:textId="46CAB185" w:rsidR="00196E56" w:rsidRDefault="00196E56" w:rsidP="00196E56">
      <w:pPr>
        <w:pStyle w:val="ListParagraph"/>
        <w:numPr>
          <w:ilvl w:val="0"/>
          <w:numId w:val="33"/>
        </w:numPr>
      </w:pPr>
      <w:r>
        <w:t>Please confirm if</w:t>
      </w:r>
      <w:r w:rsidRPr="00374857">
        <w:t xml:space="preserve"> you are happy for us to keep your information on file </w:t>
      </w:r>
      <w:r w:rsidR="002B0899" w:rsidRPr="00374857">
        <w:t xml:space="preserve">for up to 3 years to be considered for future </w:t>
      </w:r>
      <w:r w:rsidR="002B0899">
        <w:t>Governing Board</w:t>
      </w:r>
      <w:r w:rsidR="002B0899" w:rsidRPr="00374857">
        <w:t xml:space="preserve"> positions</w:t>
      </w:r>
      <w:r w:rsidRPr="00374857">
        <w:t>:</w:t>
      </w:r>
    </w:p>
    <w:p w14:paraId="65E89AC6" w14:textId="77777777" w:rsidR="00196E56" w:rsidRDefault="00196E56" w:rsidP="00196E56">
      <w:pPr>
        <w:pStyle w:val="ListParagraph"/>
      </w:pPr>
      <w:r>
        <w:t>Yes</w:t>
      </w:r>
      <w:r>
        <w:tab/>
      </w:r>
      <w:r>
        <w:tab/>
      </w:r>
      <w:r>
        <w:tab/>
      </w:r>
      <w:sdt>
        <w:sdtPr>
          <w:rPr>
            <w:rFonts w:ascii="MS Gothic" w:eastAsia="MS Gothic" w:hAnsi="MS Gothic"/>
          </w:rPr>
          <w:id w:val="-864204423"/>
          <w14:checkbox>
            <w14:checked w14:val="0"/>
            <w14:checkedState w14:val="2612" w14:font="MS Gothic"/>
            <w14:uncheckedState w14:val="2610" w14:font="MS Gothic"/>
          </w14:checkbox>
        </w:sdtPr>
        <w:sdtContent>
          <w:r w:rsidRPr="00A339ED">
            <w:rPr>
              <w:rFonts w:ascii="MS Gothic" w:eastAsia="MS Gothic" w:hAnsi="MS Gothic" w:hint="eastAsia"/>
            </w:rPr>
            <w:t>☐</w:t>
          </w:r>
        </w:sdtContent>
      </w:sdt>
    </w:p>
    <w:p w14:paraId="27867A2B" w14:textId="77777777" w:rsidR="00196E56" w:rsidRDefault="00196E56" w:rsidP="00196E56">
      <w:pPr>
        <w:pStyle w:val="ListParagraph"/>
      </w:pPr>
      <w:r>
        <w:t>No</w:t>
      </w:r>
      <w:r>
        <w:tab/>
      </w:r>
      <w:r>
        <w:tab/>
      </w:r>
      <w:r>
        <w:tab/>
      </w:r>
      <w:sdt>
        <w:sdtPr>
          <w:rPr>
            <w:rFonts w:ascii="MS Gothic" w:eastAsia="MS Gothic" w:hAnsi="MS Gothic"/>
          </w:rPr>
          <w:id w:val="-266074078"/>
          <w14:checkbox>
            <w14:checked w14:val="0"/>
            <w14:checkedState w14:val="2612" w14:font="MS Gothic"/>
            <w14:uncheckedState w14:val="2610" w14:font="MS Gothic"/>
          </w14:checkbox>
        </w:sdtPr>
        <w:sdtContent>
          <w:r w:rsidRPr="00A339ED">
            <w:rPr>
              <w:rFonts w:ascii="MS Gothic" w:eastAsia="MS Gothic" w:hAnsi="MS Gothic" w:hint="eastAsia"/>
            </w:rPr>
            <w:t>☐</w:t>
          </w:r>
        </w:sdtContent>
      </w:sdt>
    </w:p>
    <w:p w14:paraId="6D098E19" w14:textId="77777777" w:rsidR="00196E56" w:rsidRDefault="00196E56" w:rsidP="00196E56">
      <w:pPr>
        <w:pStyle w:val="Heading2"/>
      </w:pPr>
      <w:r>
        <w:t>Your Data</w:t>
      </w:r>
    </w:p>
    <w:p w14:paraId="1816660D" w14:textId="77777777" w:rsidR="00F932C7" w:rsidRDefault="00F932C7" w:rsidP="00F932C7">
      <w:pPr>
        <w:spacing w:after="120"/>
      </w:pPr>
      <w:r>
        <w:t>As part of any recruitment process, ICVCM needs to collect and process personal data relating to applicants. ICVCM is committed to being transparent about how it collects and uses that data and to meeting its data protection obligations. ICVCM has a legitimate interest in processing personal data during the recruitment process and for keeping records of the process. Processing data from applicants allows the business to manage the recruitment process, and to assess and confirm a candidate's suitability for the role.</w:t>
      </w:r>
    </w:p>
    <w:p w14:paraId="2E55BF84" w14:textId="1825705A" w:rsidR="00F932C7" w:rsidRDefault="00F932C7" w:rsidP="00F932C7">
      <w:pPr>
        <w:spacing w:after="120"/>
      </w:pPr>
      <w:r>
        <w:t>ICVCM will not use your data for any purpose other than the recruitment exercise for which you have applied unless you have given your consent in question 14a for your data to be stored for potential future vacancies.</w:t>
      </w:r>
    </w:p>
    <w:p w14:paraId="2AA0E6AC" w14:textId="77777777" w:rsidR="00F932C7" w:rsidRDefault="00F932C7" w:rsidP="00F932C7">
      <w:pPr>
        <w:spacing w:after="120"/>
      </w:pPr>
      <w:r>
        <w:t>For this process your information will be shared with members of our Governing Board for recruitment and selection purposes. Your information will not be shared with the Governing Board after the application process is complete or beyond the retention period.</w:t>
      </w:r>
    </w:p>
    <w:p w14:paraId="79BE2567" w14:textId="77777777" w:rsidR="00F932C7" w:rsidRDefault="00F932C7" w:rsidP="00F932C7">
      <w:pPr>
        <w:pStyle w:val="Heading3"/>
        <w:numPr>
          <w:ilvl w:val="0"/>
          <w:numId w:val="0"/>
        </w:numPr>
      </w:pPr>
      <w:r>
        <w:t>How long does ICVCM keep data?</w:t>
      </w:r>
    </w:p>
    <w:p w14:paraId="0EADE738" w14:textId="03AE5CEA" w:rsidR="00F932C7" w:rsidRDefault="00F932C7" w:rsidP="00F932C7">
      <w:pPr>
        <w:spacing w:after="120"/>
      </w:pPr>
      <w:r>
        <w:t>For any applications to join the ICVCM Governing Board, your data will be held on file for 12 months after the end of the relevant recruitment process before being deleted or destroyed, unless you have authorised us to keep the data for longer in question 14a.</w:t>
      </w:r>
    </w:p>
    <w:p w14:paraId="408BFA21" w14:textId="77777777" w:rsidR="00F932C7" w:rsidRDefault="00F932C7" w:rsidP="00F932C7">
      <w:pPr>
        <w:spacing w:after="120"/>
      </w:pPr>
      <w:r>
        <w:t>If your application is successful, personal data gathered during the recruitment process will be transferred to your personnel file and retained during your term of service.</w:t>
      </w:r>
    </w:p>
    <w:p w14:paraId="550792F6" w14:textId="77777777" w:rsidR="00F932C7" w:rsidRDefault="00F932C7" w:rsidP="00F932C7">
      <w:pPr>
        <w:pStyle w:val="Heading3"/>
        <w:numPr>
          <w:ilvl w:val="0"/>
          <w:numId w:val="0"/>
        </w:numPr>
      </w:pPr>
      <w:r>
        <w:t>Your rights</w:t>
      </w:r>
    </w:p>
    <w:p w14:paraId="1E9DD271" w14:textId="77777777" w:rsidR="00F932C7" w:rsidRDefault="00F932C7" w:rsidP="00F932C7">
      <w:pPr>
        <w:spacing w:after="120"/>
      </w:pPr>
      <w:r>
        <w:t>As a data subject, you have a number of rights. You can:</w:t>
      </w:r>
    </w:p>
    <w:p w14:paraId="279F022F" w14:textId="77777777" w:rsidR="00F932C7" w:rsidRDefault="00F932C7" w:rsidP="00F932C7">
      <w:pPr>
        <w:pStyle w:val="ListParagraph"/>
        <w:numPr>
          <w:ilvl w:val="0"/>
          <w:numId w:val="34"/>
        </w:numPr>
        <w:spacing w:after="120"/>
      </w:pPr>
      <w:r>
        <w:t>access and obtain a copy of your data on request;</w:t>
      </w:r>
    </w:p>
    <w:p w14:paraId="1A238358" w14:textId="77777777" w:rsidR="00F932C7" w:rsidRDefault="00F932C7" w:rsidP="00F932C7">
      <w:pPr>
        <w:pStyle w:val="ListParagraph"/>
        <w:numPr>
          <w:ilvl w:val="0"/>
          <w:numId w:val="34"/>
        </w:numPr>
        <w:spacing w:after="120"/>
      </w:pPr>
      <w:r>
        <w:t>require ICVCM to change incorrect or incomplete data;</w:t>
      </w:r>
    </w:p>
    <w:p w14:paraId="5F727845" w14:textId="77777777" w:rsidR="00F932C7" w:rsidRDefault="00F932C7" w:rsidP="00F932C7">
      <w:pPr>
        <w:pStyle w:val="ListParagraph"/>
        <w:numPr>
          <w:ilvl w:val="0"/>
          <w:numId w:val="34"/>
        </w:numPr>
        <w:spacing w:after="120"/>
      </w:pPr>
      <w:r>
        <w:t>require ICVCM to delete or stop processing your data, for example where the data is no longer necessary for the purposes of processing;</w:t>
      </w:r>
    </w:p>
    <w:p w14:paraId="457CDCD6" w14:textId="77777777" w:rsidR="00F932C7" w:rsidRDefault="00F932C7" w:rsidP="00F932C7">
      <w:pPr>
        <w:pStyle w:val="ListParagraph"/>
        <w:numPr>
          <w:ilvl w:val="0"/>
          <w:numId w:val="34"/>
        </w:numPr>
        <w:spacing w:after="120"/>
      </w:pPr>
      <w:r>
        <w:t>object to the processing of your data where ICVCM is relying on its legitimate interests as the legal ground for processing; and</w:t>
      </w:r>
    </w:p>
    <w:p w14:paraId="6230DB8D" w14:textId="77777777" w:rsidR="00F932C7" w:rsidRDefault="00F932C7" w:rsidP="00F932C7">
      <w:pPr>
        <w:pStyle w:val="ListParagraph"/>
        <w:numPr>
          <w:ilvl w:val="0"/>
          <w:numId w:val="34"/>
        </w:numPr>
        <w:spacing w:after="120"/>
      </w:pPr>
      <w:r>
        <w:t>ask ICVCM to stop processing data for a period if data is inaccurate or there is a dispute about whether or not your interests override the legitimate grounds for processing data.</w:t>
      </w:r>
    </w:p>
    <w:p w14:paraId="076399F3" w14:textId="77777777" w:rsidR="00F932C7" w:rsidRDefault="00F932C7" w:rsidP="00F932C7">
      <w:pPr>
        <w:spacing w:after="120"/>
      </w:pPr>
      <w:r>
        <w:lastRenderedPageBreak/>
        <w:t xml:space="preserve">If you would like to exercise any of these rights, please contact the HR Team on </w:t>
      </w:r>
      <w:hyperlink r:id="rId12" w:history="1">
        <w:r w:rsidRPr="009310E1">
          <w:rPr>
            <w:rStyle w:val="Hyperlink"/>
          </w:rPr>
          <w:t>HR@ICVCM.org</w:t>
        </w:r>
      </w:hyperlink>
      <w:r>
        <w:t>.</w:t>
      </w:r>
    </w:p>
    <w:p w14:paraId="1E15D3EC" w14:textId="39F7160A" w:rsidR="002A62EC" w:rsidRDefault="00F932C7" w:rsidP="002B0899">
      <w:pPr>
        <w:spacing w:after="120"/>
      </w:pPr>
      <w:r>
        <w:t xml:space="preserve">If you believe that ICVCM has not complied with your data protection rights, you can complain to the </w:t>
      </w:r>
      <w:hyperlink r:id="rId13" w:history="1">
        <w:r w:rsidRPr="00C85D9A">
          <w:rPr>
            <w:rStyle w:val="Hyperlink"/>
          </w:rPr>
          <w:t>Information Commissioner</w:t>
        </w:r>
      </w:hyperlink>
      <w:r>
        <w:t>.</w:t>
      </w:r>
    </w:p>
    <w:sectPr w:rsidR="002A62EC" w:rsidSect="0002629C">
      <w:headerReference w:type="default" r:id="rId14"/>
      <w:pgSz w:w="11906" w:h="16838"/>
      <w:pgMar w:top="1361"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E6E2" w14:textId="77777777" w:rsidR="005C2EB6" w:rsidRDefault="005C2EB6" w:rsidP="00A73291">
      <w:r>
        <w:separator/>
      </w:r>
    </w:p>
  </w:endnote>
  <w:endnote w:type="continuationSeparator" w:id="0">
    <w:p w14:paraId="6124AC31" w14:textId="77777777" w:rsidR="005C2EB6" w:rsidRDefault="005C2EB6" w:rsidP="00A73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F174" w14:textId="77777777" w:rsidR="005C2EB6" w:rsidRDefault="005C2EB6" w:rsidP="00A73291">
      <w:r>
        <w:separator/>
      </w:r>
    </w:p>
  </w:footnote>
  <w:footnote w:type="continuationSeparator" w:id="0">
    <w:p w14:paraId="60532880" w14:textId="77777777" w:rsidR="005C2EB6" w:rsidRDefault="005C2EB6" w:rsidP="00A73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DAAA" w14:textId="77777777" w:rsidR="00FD3DC4" w:rsidRDefault="00FD3DC4">
    <w:pPr>
      <w:pStyle w:val="Header"/>
    </w:pPr>
    <w:r>
      <w:rPr>
        <w:noProof/>
      </w:rPr>
      <w:drawing>
        <wp:anchor distT="0" distB="0" distL="114300" distR="114300" simplePos="0" relativeHeight="251658240" behindDoc="0" locked="0" layoutInCell="1" allowOverlap="1" wp14:anchorId="03900223" wp14:editId="46AE9E41">
          <wp:simplePos x="0" y="0"/>
          <wp:positionH relativeFrom="margin">
            <wp:align>center</wp:align>
          </wp:positionH>
          <wp:positionV relativeFrom="paragraph">
            <wp:posOffset>-302260</wp:posOffset>
          </wp:positionV>
          <wp:extent cx="2802890" cy="675005"/>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2890" cy="675005"/>
                  </a:xfrm>
                  <a:prstGeom prst="rect">
                    <a:avLst/>
                  </a:prstGeom>
                  <a:noFill/>
                  <a:ln>
                    <a:noFill/>
                  </a:ln>
                </pic:spPr>
              </pic:pic>
            </a:graphicData>
          </a:graphic>
        </wp:anchor>
      </w:drawing>
    </w:r>
  </w:p>
  <w:p w14:paraId="76297ACE" w14:textId="77777777" w:rsidR="00FD3DC4" w:rsidRDefault="00FD3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B92"/>
    <w:multiLevelType w:val="hybridMultilevel"/>
    <w:tmpl w:val="98AA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F6935"/>
    <w:multiLevelType w:val="hybridMultilevel"/>
    <w:tmpl w:val="DB2E3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805D0"/>
    <w:multiLevelType w:val="hybridMultilevel"/>
    <w:tmpl w:val="FAE26FAC"/>
    <w:lvl w:ilvl="0" w:tplc="529472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F4128"/>
    <w:multiLevelType w:val="hybridMultilevel"/>
    <w:tmpl w:val="DD5E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0779F"/>
    <w:multiLevelType w:val="hybridMultilevel"/>
    <w:tmpl w:val="09320DFA"/>
    <w:lvl w:ilvl="0" w:tplc="6E066422">
      <w:start w:val="1"/>
      <w:numFmt w:val="decimal"/>
      <w:pStyle w:val="Heading3"/>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A33D0A"/>
    <w:multiLevelType w:val="hybridMultilevel"/>
    <w:tmpl w:val="2632B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97207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6357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054C77"/>
    <w:multiLevelType w:val="hybridMultilevel"/>
    <w:tmpl w:val="AA8C5B7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5610AE7"/>
    <w:multiLevelType w:val="multilevel"/>
    <w:tmpl w:val="E768302A"/>
    <w:name w:val="TS Table Numbered List"/>
    <w:styleLink w:val="TSBulletList"/>
    <w:lvl w:ilvl="0">
      <w:start w:val="1"/>
      <w:numFmt w:val="bullet"/>
      <w:suff w:val="nothing"/>
      <w:lvlText w:val=""/>
      <w:lvlJc w:val="left"/>
      <w:pPr>
        <w:ind w:left="170" w:hanging="170"/>
      </w:pPr>
      <w:rPr>
        <w:rFonts w:ascii="Wingdings" w:hAnsi="Wingdings" w:hint="default"/>
        <w:color w:val="E95224"/>
      </w:rPr>
    </w:lvl>
    <w:lvl w:ilvl="1">
      <w:start w:val="1"/>
      <w:numFmt w:val="bullet"/>
      <w:lvlText w:val=""/>
      <w:lvlJc w:val="left"/>
      <w:pPr>
        <w:ind w:left="170" w:hanging="170"/>
      </w:pPr>
      <w:rPr>
        <w:rFonts w:ascii="Wingdings" w:hAnsi="Wingdings" w:hint="default"/>
        <w:color w:val="E95224"/>
      </w:rPr>
    </w:lvl>
    <w:lvl w:ilvl="2">
      <w:start w:val="1"/>
      <w:numFmt w:val="bullet"/>
      <w:lvlText w:val=""/>
      <w:lvlJc w:val="left"/>
      <w:pPr>
        <w:ind w:left="170" w:hanging="170"/>
      </w:pPr>
      <w:rPr>
        <w:rFonts w:ascii="Wingdings" w:hAnsi="Wingdings" w:hint="default"/>
        <w:color w:val="E95224"/>
      </w:rPr>
    </w:lvl>
    <w:lvl w:ilvl="3">
      <w:start w:val="1"/>
      <w:numFmt w:val="bullet"/>
      <w:lvlText w:val=""/>
      <w:lvlJc w:val="left"/>
      <w:pPr>
        <w:ind w:left="170" w:hanging="170"/>
      </w:pPr>
      <w:rPr>
        <w:rFonts w:ascii="Wingdings" w:hAnsi="Wingdings" w:hint="default"/>
        <w:color w:val="E95224"/>
      </w:rPr>
    </w:lvl>
    <w:lvl w:ilvl="4">
      <w:start w:val="1"/>
      <w:numFmt w:val="bullet"/>
      <w:lvlText w:val=""/>
      <w:lvlJc w:val="left"/>
      <w:pPr>
        <w:ind w:left="170" w:hanging="170"/>
      </w:pPr>
      <w:rPr>
        <w:rFonts w:ascii="Wingdings" w:hAnsi="Wingdings" w:hint="default"/>
        <w:color w:val="E95224"/>
      </w:rPr>
    </w:lvl>
    <w:lvl w:ilvl="5">
      <w:start w:val="1"/>
      <w:numFmt w:val="bullet"/>
      <w:lvlText w:val=""/>
      <w:lvlJc w:val="left"/>
      <w:pPr>
        <w:ind w:left="170" w:hanging="170"/>
      </w:pPr>
      <w:rPr>
        <w:rFonts w:ascii="Wingdings" w:hAnsi="Wingdings" w:hint="default"/>
        <w:color w:val="E95224"/>
      </w:rPr>
    </w:lvl>
    <w:lvl w:ilvl="6">
      <w:start w:val="1"/>
      <w:numFmt w:val="bullet"/>
      <w:lvlText w:val=""/>
      <w:lvlJc w:val="left"/>
      <w:pPr>
        <w:ind w:left="170" w:hanging="170"/>
      </w:pPr>
      <w:rPr>
        <w:rFonts w:ascii="Wingdings" w:hAnsi="Wingdings" w:hint="default"/>
        <w:color w:val="E95224"/>
      </w:rPr>
    </w:lvl>
    <w:lvl w:ilvl="7">
      <w:start w:val="1"/>
      <w:numFmt w:val="bullet"/>
      <w:lvlText w:val=""/>
      <w:lvlJc w:val="left"/>
      <w:pPr>
        <w:ind w:left="170" w:hanging="170"/>
      </w:pPr>
      <w:rPr>
        <w:rFonts w:ascii="Wingdings" w:hAnsi="Wingdings" w:hint="default"/>
        <w:color w:val="E95224"/>
      </w:rPr>
    </w:lvl>
    <w:lvl w:ilvl="8">
      <w:start w:val="1"/>
      <w:numFmt w:val="bullet"/>
      <w:lvlText w:val=""/>
      <w:lvlJc w:val="left"/>
      <w:pPr>
        <w:ind w:left="170" w:hanging="170"/>
      </w:pPr>
      <w:rPr>
        <w:rFonts w:ascii="Wingdings" w:hAnsi="Wingdings" w:hint="default"/>
        <w:color w:val="E95224"/>
      </w:rPr>
    </w:lvl>
  </w:abstractNum>
  <w:abstractNum w:abstractNumId="10" w15:restartNumberingAfterBreak="0">
    <w:nsid w:val="39CF6A6B"/>
    <w:multiLevelType w:val="hybridMultilevel"/>
    <w:tmpl w:val="9A94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404DC3"/>
    <w:multiLevelType w:val="hybridMultilevel"/>
    <w:tmpl w:val="EB222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13FFD"/>
    <w:multiLevelType w:val="multilevel"/>
    <w:tmpl w:val="84EA7080"/>
    <w:name w:val="TS Bullet List133"/>
    <w:lvl w:ilvl="0">
      <w:start w:val="1"/>
      <w:numFmt w:val="bullet"/>
      <w:lvlText w:val=""/>
      <w:lvlJc w:val="left"/>
      <w:pPr>
        <w:ind w:left="851" w:hanging="284"/>
      </w:pPr>
      <w:rPr>
        <w:rFonts w:ascii="Wingdings" w:hAnsi="Wingdings" w:hint="default"/>
        <w:color w:val="E95224"/>
      </w:rPr>
    </w:lvl>
    <w:lvl w:ilvl="1">
      <w:start w:val="1"/>
      <w:numFmt w:val="bullet"/>
      <w:lvlText w:val=""/>
      <w:lvlJc w:val="left"/>
      <w:pPr>
        <w:ind w:left="1418" w:hanging="284"/>
      </w:pPr>
      <w:rPr>
        <w:rFonts w:ascii="Wingdings" w:hAnsi="Wingdings" w:hint="default"/>
        <w:color w:val="E95224"/>
      </w:rPr>
    </w:lvl>
    <w:lvl w:ilvl="2">
      <w:start w:val="1"/>
      <w:numFmt w:val="bullet"/>
      <w:lvlText w:val=""/>
      <w:lvlJc w:val="left"/>
      <w:pPr>
        <w:ind w:left="1985" w:hanging="284"/>
      </w:pPr>
      <w:rPr>
        <w:rFonts w:ascii="Wingdings" w:hAnsi="Wingdings" w:hint="default"/>
        <w:color w:val="E95224"/>
      </w:rPr>
    </w:lvl>
    <w:lvl w:ilvl="3">
      <w:start w:val="1"/>
      <w:numFmt w:val="bullet"/>
      <w:lvlText w:val=""/>
      <w:lvlJc w:val="left"/>
      <w:pPr>
        <w:ind w:left="2552" w:hanging="284"/>
      </w:pPr>
      <w:rPr>
        <w:rFonts w:ascii="Wingdings" w:hAnsi="Wingdings" w:hint="default"/>
        <w:color w:val="E95224"/>
      </w:rPr>
    </w:lvl>
    <w:lvl w:ilvl="4">
      <w:start w:val="1"/>
      <w:numFmt w:val="bullet"/>
      <w:lvlText w:val=""/>
      <w:lvlJc w:val="left"/>
      <w:pPr>
        <w:ind w:left="3119" w:hanging="284"/>
      </w:pPr>
      <w:rPr>
        <w:rFonts w:ascii="Wingdings" w:hAnsi="Wingdings" w:hint="default"/>
        <w:color w:val="E95224"/>
      </w:rPr>
    </w:lvl>
    <w:lvl w:ilvl="5">
      <w:start w:val="1"/>
      <w:numFmt w:val="bullet"/>
      <w:lvlText w:val=""/>
      <w:lvlJc w:val="left"/>
      <w:pPr>
        <w:ind w:left="3686" w:hanging="284"/>
      </w:pPr>
      <w:rPr>
        <w:rFonts w:ascii="Wingdings" w:hAnsi="Wingdings" w:hint="default"/>
        <w:color w:val="E95224"/>
      </w:rPr>
    </w:lvl>
    <w:lvl w:ilvl="6">
      <w:start w:val="1"/>
      <w:numFmt w:val="bullet"/>
      <w:lvlText w:val=""/>
      <w:lvlJc w:val="left"/>
      <w:pPr>
        <w:ind w:left="4253" w:hanging="284"/>
      </w:pPr>
      <w:rPr>
        <w:rFonts w:ascii="Wingdings" w:hAnsi="Wingdings" w:hint="default"/>
        <w:color w:val="E95224"/>
      </w:rPr>
    </w:lvl>
    <w:lvl w:ilvl="7">
      <w:start w:val="1"/>
      <w:numFmt w:val="bullet"/>
      <w:lvlText w:val=""/>
      <w:lvlJc w:val="left"/>
      <w:pPr>
        <w:ind w:left="4820" w:hanging="284"/>
      </w:pPr>
      <w:rPr>
        <w:rFonts w:ascii="Wingdings" w:hAnsi="Wingdings" w:hint="default"/>
        <w:color w:val="E95224"/>
      </w:rPr>
    </w:lvl>
    <w:lvl w:ilvl="8">
      <w:start w:val="1"/>
      <w:numFmt w:val="bullet"/>
      <w:lvlText w:val=""/>
      <w:lvlJc w:val="left"/>
      <w:pPr>
        <w:ind w:left="5387" w:hanging="284"/>
      </w:pPr>
      <w:rPr>
        <w:rFonts w:ascii="Wingdings" w:hAnsi="Wingdings" w:hint="default"/>
        <w:color w:val="E95224"/>
      </w:rPr>
    </w:lvl>
  </w:abstractNum>
  <w:abstractNum w:abstractNumId="13" w15:restartNumberingAfterBreak="0">
    <w:nsid w:val="440537E6"/>
    <w:multiLevelType w:val="multilevel"/>
    <w:tmpl w:val="4296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074EE7"/>
    <w:multiLevelType w:val="hybridMultilevel"/>
    <w:tmpl w:val="FDB6D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653A1"/>
    <w:multiLevelType w:val="hybridMultilevel"/>
    <w:tmpl w:val="DF7E9E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E95020"/>
    <w:multiLevelType w:val="hybridMultilevel"/>
    <w:tmpl w:val="52FCF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347E2A"/>
    <w:multiLevelType w:val="hybridMultilevel"/>
    <w:tmpl w:val="B92092E0"/>
    <w:lvl w:ilvl="0" w:tplc="1C60168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9E592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612D57"/>
    <w:multiLevelType w:val="hybridMultilevel"/>
    <w:tmpl w:val="60DAF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02E0D0A"/>
    <w:multiLevelType w:val="multilevel"/>
    <w:tmpl w:val="405ED992"/>
    <w:name w:val="TS Bullet List"/>
    <w:lvl w:ilvl="0">
      <w:start w:val="1"/>
      <w:numFmt w:val="bullet"/>
      <w:pStyle w:val="TSBullets"/>
      <w:lvlText w:val=""/>
      <w:lvlJc w:val="left"/>
      <w:pPr>
        <w:ind w:left="927" w:hanging="360"/>
      </w:pPr>
      <w:rPr>
        <w:rFonts w:ascii="Symbol" w:hAnsi="Symbol" w:hint="default"/>
        <w:color w:val="2D2C64" w:themeColor="text2"/>
      </w:rPr>
    </w:lvl>
    <w:lvl w:ilvl="1">
      <w:start w:val="1"/>
      <w:numFmt w:val="bullet"/>
      <w:lvlText w:val=""/>
      <w:lvlJc w:val="left"/>
      <w:pPr>
        <w:ind w:left="1418" w:hanging="284"/>
      </w:pPr>
      <w:rPr>
        <w:rFonts w:ascii="Wingdings" w:hAnsi="Wingdings" w:hint="default"/>
        <w:color w:val="E95224"/>
      </w:rPr>
    </w:lvl>
    <w:lvl w:ilvl="2">
      <w:start w:val="1"/>
      <w:numFmt w:val="bullet"/>
      <w:lvlText w:val=""/>
      <w:lvlJc w:val="left"/>
      <w:pPr>
        <w:ind w:left="1985" w:hanging="284"/>
      </w:pPr>
      <w:rPr>
        <w:rFonts w:ascii="Wingdings" w:hAnsi="Wingdings" w:hint="default"/>
        <w:color w:val="E95224"/>
      </w:rPr>
    </w:lvl>
    <w:lvl w:ilvl="3">
      <w:start w:val="1"/>
      <w:numFmt w:val="bullet"/>
      <w:lvlText w:val=""/>
      <w:lvlJc w:val="left"/>
      <w:pPr>
        <w:ind w:left="2552" w:hanging="284"/>
      </w:pPr>
      <w:rPr>
        <w:rFonts w:ascii="Wingdings" w:hAnsi="Wingdings" w:hint="default"/>
        <w:color w:val="E95224"/>
      </w:rPr>
    </w:lvl>
    <w:lvl w:ilvl="4">
      <w:start w:val="1"/>
      <w:numFmt w:val="bullet"/>
      <w:lvlText w:val=""/>
      <w:lvlJc w:val="left"/>
      <w:pPr>
        <w:ind w:left="3119" w:hanging="284"/>
      </w:pPr>
      <w:rPr>
        <w:rFonts w:ascii="Wingdings" w:hAnsi="Wingdings" w:hint="default"/>
        <w:color w:val="E95224"/>
      </w:rPr>
    </w:lvl>
    <w:lvl w:ilvl="5">
      <w:start w:val="1"/>
      <w:numFmt w:val="bullet"/>
      <w:lvlText w:val=""/>
      <w:lvlJc w:val="left"/>
      <w:pPr>
        <w:ind w:left="3686" w:hanging="284"/>
      </w:pPr>
      <w:rPr>
        <w:rFonts w:ascii="Wingdings" w:hAnsi="Wingdings" w:hint="default"/>
        <w:color w:val="E95224"/>
      </w:rPr>
    </w:lvl>
    <w:lvl w:ilvl="6">
      <w:start w:val="1"/>
      <w:numFmt w:val="bullet"/>
      <w:lvlText w:val=""/>
      <w:lvlJc w:val="left"/>
      <w:pPr>
        <w:ind w:left="4253" w:hanging="284"/>
      </w:pPr>
      <w:rPr>
        <w:rFonts w:ascii="Wingdings" w:hAnsi="Wingdings" w:hint="default"/>
        <w:color w:val="E95224"/>
      </w:rPr>
    </w:lvl>
    <w:lvl w:ilvl="7">
      <w:start w:val="1"/>
      <w:numFmt w:val="bullet"/>
      <w:lvlText w:val=""/>
      <w:lvlJc w:val="left"/>
      <w:pPr>
        <w:ind w:left="4820" w:hanging="284"/>
      </w:pPr>
      <w:rPr>
        <w:rFonts w:ascii="Wingdings" w:hAnsi="Wingdings" w:hint="default"/>
        <w:color w:val="E95224"/>
      </w:rPr>
    </w:lvl>
    <w:lvl w:ilvl="8">
      <w:start w:val="1"/>
      <w:numFmt w:val="bullet"/>
      <w:lvlText w:val=""/>
      <w:lvlJc w:val="left"/>
      <w:pPr>
        <w:ind w:left="5387" w:hanging="284"/>
      </w:pPr>
      <w:rPr>
        <w:rFonts w:ascii="Wingdings" w:hAnsi="Wingdings" w:hint="default"/>
        <w:color w:val="E95224"/>
      </w:rPr>
    </w:lvl>
  </w:abstractNum>
  <w:abstractNum w:abstractNumId="21" w15:restartNumberingAfterBreak="0">
    <w:nsid w:val="607F29FC"/>
    <w:multiLevelType w:val="multilevel"/>
    <w:tmpl w:val="84EA7080"/>
    <w:name w:val="TS Bullet List1333"/>
    <w:lvl w:ilvl="0">
      <w:start w:val="1"/>
      <w:numFmt w:val="bullet"/>
      <w:lvlText w:val=""/>
      <w:lvlJc w:val="left"/>
      <w:pPr>
        <w:ind w:left="851" w:hanging="284"/>
      </w:pPr>
      <w:rPr>
        <w:rFonts w:ascii="Wingdings" w:hAnsi="Wingdings" w:hint="default"/>
        <w:color w:val="E95224"/>
      </w:rPr>
    </w:lvl>
    <w:lvl w:ilvl="1">
      <w:start w:val="1"/>
      <w:numFmt w:val="bullet"/>
      <w:lvlText w:val=""/>
      <w:lvlJc w:val="left"/>
      <w:pPr>
        <w:ind w:left="1418" w:hanging="284"/>
      </w:pPr>
      <w:rPr>
        <w:rFonts w:ascii="Wingdings" w:hAnsi="Wingdings" w:hint="default"/>
        <w:color w:val="E95224"/>
      </w:rPr>
    </w:lvl>
    <w:lvl w:ilvl="2">
      <w:start w:val="1"/>
      <w:numFmt w:val="bullet"/>
      <w:lvlText w:val=""/>
      <w:lvlJc w:val="left"/>
      <w:pPr>
        <w:ind w:left="1985" w:hanging="284"/>
      </w:pPr>
      <w:rPr>
        <w:rFonts w:ascii="Wingdings" w:hAnsi="Wingdings" w:hint="default"/>
        <w:color w:val="E95224"/>
      </w:rPr>
    </w:lvl>
    <w:lvl w:ilvl="3">
      <w:start w:val="1"/>
      <w:numFmt w:val="bullet"/>
      <w:lvlText w:val=""/>
      <w:lvlJc w:val="left"/>
      <w:pPr>
        <w:ind w:left="2552" w:hanging="284"/>
      </w:pPr>
      <w:rPr>
        <w:rFonts w:ascii="Wingdings" w:hAnsi="Wingdings" w:hint="default"/>
        <w:color w:val="E95224"/>
      </w:rPr>
    </w:lvl>
    <w:lvl w:ilvl="4">
      <w:start w:val="1"/>
      <w:numFmt w:val="bullet"/>
      <w:lvlText w:val=""/>
      <w:lvlJc w:val="left"/>
      <w:pPr>
        <w:ind w:left="3119" w:hanging="284"/>
      </w:pPr>
      <w:rPr>
        <w:rFonts w:ascii="Wingdings" w:hAnsi="Wingdings" w:hint="default"/>
        <w:color w:val="E95224"/>
      </w:rPr>
    </w:lvl>
    <w:lvl w:ilvl="5">
      <w:start w:val="1"/>
      <w:numFmt w:val="bullet"/>
      <w:lvlText w:val=""/>
      <w:lvlJc w:val="left"/>
      <w:pPr>
        <w:ind w:left="3686" w:hanging="284"/>
      </w:pPr>
      <w:rPr>
        <w:rFonts w:ascii="Wingdings" w:hAnsi="Wingdings" w:hint="default"/>
        <w:color w:val="E95224"/>
      </w:rPr>
    </w:lvl>
    <w:lvl w:ilvl="6">
      <w:start w:val="1"/>
      <w:numFmt w:val="bullet"/>
      <w:lvlText w:val=""/>
      <w:lvlJc w:val="left"/>
      <w:pPr>
        <w:ind w:left="4253" w:hanging="284"/>
      </w:pPr>
      <w:rPr>
        <w:rFonts w:ascii="Wingdings" w:hAnsi="Wingdings" w:hint="default"/>
        <w:color w:val="E95224"/>
      </w:rPr>
    </w:lvl>
    <w:lvl w:ilvl="7">
      <w:start w:val="1"/>
      <w:numFmt w:val="bullet"/>
      <w:lvlText w:val=""/>
      <w:lvlJc w:val="left"/>
      <w:pPr>
        <w:ind w:left="4820" w:hanging="284"/>
      </w:pPr>
      <w:rPr>
        <w:rFonts w:ascii="Wingdings" w:hAnsi="Wingdings" w:hint="default"/>
        <w:color w:val="E95224"/>
      </w:rPr>
    </w:lvl>
    <w:lvl w:ilvl="8">
      <w:start w:val="1"/>
      <w:numFmt w:val="bullet"/>
      <w:lvlText w:val=""/>
      <w:lvlJc w:val="left"/>
      <w:pPr>
        <w:ind w:left="5387" w:hanging="284"/>
      </w:pPr>
      <w:rPr>
        <w:rFonts w:ascii="Wingdings" w:hAnsi="Wingdings" w:hint="default"/>
        <w:color w:val="E95224"/>
      </w:rPr>
    </w:lvl>
  </w:abstractNum>
  <w:abstractNum w:abstractNumId="22" w15:restartNumberingAfterBreak="0">
    <w:nsid w:val="62C273A1"/>
    <w:multiLevelType w:val="hybridMultilevel"/>
    <w:tmpl w:val="C778C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1C59CA"/>
    <w:multiLevelType w:val="hybridMultilevel"/>
    <w:tmpl w:val="B03A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275D63"/>
    <w:multiLevelType w:val="multilevel"/>
    <w:tmpl w:val="84EA7080"/>
    <w:lvl w:ilvl="0">
      <w:start w:val="1"/>
      <w:numFmt w:val="bullet"/>
      <w:lvlText w:val=""/>
      <w:lvlJc w:val="left"/>
      <w:pPr>
        <w:ind w:left="851" w:hanging="284"/>
      </w:pPr>
      <w:rPr>
        <w:rFonts w:ascii="Wingdings" w:hAnsi="Wingdings" w:hint="default"/>
        <w:color w:val="E95224"/>
      </w:rPr>
    </w:lvl>
    <w:lvl w:ilvl="1">
      <w:start w:val="1"/>
      <w:numFmt w:val="bullet"/>
      <w:lvlText w:val=""/>
      <w:lvlJc w:val="left"/>
      <w:pPr>
        <w:ind w:left="1418" w:hanging="284"/>
      </w:pPr>
      <w:rPr>
        <w:rFonts w:ascii="Wingdings" w:hAnsi="Wingdings" w:hint="default"/>
        <w:color w:val="E95224"/>
      </w:rPr>
    </w:lvl>
    <w:lvl w:ilvl="2">
      <w:start w:val="1"/>
      <w:numFmt w:val="bullet"/>
      <w:lvlText w:val=""/>
      <w:lvlJc w:val="left"/>
      <w:pPr>
        <w:ind w:left="1985" w:hanging="284"/>
      </w:pPr>
      <w:rPr>
        <w:rFonts w:ascii="Wingdings" w:hAnsi="Wingdings" w:hint="default"/>
        <w:color w:val="E95224"/>
      </w:rPr>
    </w:lvl>
    <w:lvl w:ilvl="3">
      <w:start w:val="1"/>
      <w:numFmt w:val="bullet"/>
      <w:lvlText w:val=""/>
      <w:lvlJc w:val="left"/>
      <w:pPr>
        <w:ind w:left="2552" w:hanging="284"/>
      </w:pPr>
      <w:rPr>
        <w:rFonts w:ascii="Wingdings" w:hAnsi="Wingdings" w:hint="default"/>
        <w:color w:val="E95224"/>
      </w:rPr>
    </w:lvl>
    <w:lvl w:ilvl="4">
      <w:start w:val="1"/>
      <w:numFmt w:val="bullet"/>
      <w:lvlText w:val=""/>
      <w:lvlJc w:val="left"/>
      <w:pPr>
        <w:ind w:left="3119" w:hanging="284"/>
      </w:pPr>
      <w:rPr>
        <w:rFonts w:ascii="Wingdings" w:hAnsi="Wingdings" w:hint="default"/>
        <w:color w:val="E95224"/>
      </w:rPr>
    </w:lvl>
    <w:lvl w:ilvl="5">
      <w:start w:val="1"/>
      <w:numFmt w:val="bullet"/>
      <w:lvlText w:val=""/>
      <w:lvlJc w:val="left"/>
      <w:pPr>
        <w:ind w:left="3686" w:hanging="284"/>
      </w:pPr>
      <w:rPr>
        <w:rFonts w:ascii="Wingdings" w:hAnsi="Wingdings" w:hint="default"/>
        <w:color w:val="E95224"/>
      </w:rPr>
    </w:lvl>
    <w:lvl w:ilvl="6">
      <w:start w:val="1"/>
      <w:numFmt w:val="bullet"/>
      <w:lvlText w:val=""/>
      <w:lvlJc w:val="left"/>
      <w:pPr>
        <w:ind w:left="4253" w:hanging="284"/>
      </w:pPr>
      <w:rPr>
        <w:rFonts w:ascii="Wingdings" w:hAnsi="Wingdings" w:hint="default"/>
        <w:color w:val="E95224"/>
      </w:rPr>
    </w:lvl>
    <w:lvl w:ilvl="7">
      <w:start w:val="1"/>
      <w:numFmt w:val="bullet"/>
      <w:lvlText w:val=""/>
      <w:lvlJc w:val="left"/>
      <w:pPr>
        <w:ind w:left="4820" w:hanging="284"/>
      </w:pPr>
      <w:rPr>
        <w:rFonts w:ascii="Wingdings" w:hAnsi="Wingdings" w:hint="default"/>
        <w:color w:val="E95224"/>
      </w:rPr>
    </w:lvl>
    <w:lvl w:ilvl="8">
      <w:start w:val="1"/>
      <w:numFmt w:val="bullet"/>
      <w:lvlText w:val=""/>
      <w:lvlJc w:val="left"/>
      <w:pPr>
        <w:ind w:left="5387" w:hanging="284"/>
      </w:pPr>
      <w:rPr>
        <w:rFonts w:ascii="Wingdings" w:hAnsi="Wingdings" w:hint="default"/>
        <w:color w:val="E95224"/>
      </w:rPr>
    </w:lvl>
  </w:abstractNum>
  <w:abstractNum w:abstractNumId="25" w15:restartNumberingAfterBreak="0">
    <w:nsid w:val="69412EB0"/>
    <w:multiLevelType w:val="multilevel"/>
    <w:tmpl w:val="C5807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414A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49639E"/>
    <w:multiLevelType w:val="hybridMultilevel"/>
    <w:tmpl w:val="DAB4E32E"/>
    <w:lvl w:ilvl="0" w:tplc="34609EDC">
      <w:start w:val="1"/>
      <w:numFmt w:val="bullet"/>
      <w:lvlRestart w:val="0"/>
      <w:pStyle w:val="Bullets"/>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050A76"/>
    <w:multiLevelType w:val="hybridMultilevel"/>
    <w:tmpl w:val="BAD634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0D3BD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004387">
    <w:abstractNumId w:val="5"/>
  </w:num>
  <w:num w:numId="2" w16cid:durableId="1050764955">
    <w:abstractNumId w:val="29"/>
  </w:num>
  <w:num w:numId="3" w16cid:durableId="581111050">
    <w:abstractNumId w:val="1"/>
  </w:num>
  <w:num w:numId="4" w16cid:durableId="1343362010">
    <w:abstractNumId w:val="27"/>
  </w:num>
  <w:num w:numId="5" w16cid:durableId="1781220141">
    <w:abstractNumId w:val="14"/>
  </w:num>
  <w:num w:numId="6" w16cid:durableId="1283727461">
    <w:abstractNumId w:val="26"/>
  </w:num>
  <w:num w:numId="7" w16cid:durableId="338579567">
    <w:abstractNumId w:val="0"/>
  </w:num>
  <w:num w:numId="8" w16cid:durableId="1100490458">
    <w:abstractNumId w:val="11"/>
  </w:num>
  <w:num w:numId="9" w16cid:durableId="1014459725">
    <w:abstractNumId w:val="18"/>
  </w:num>
  <w:num w:numId="10" w16cid:durableId="1698460469">
    <w:abstractNumId w:val="25"/>
    <w:lvlOverride w:ilvl="0">
      <w:startOverride w:val="1"/>
    </w:lvlOverride>
  </w:num>
  <w:num w:numId="11" w16cid:durableId="788163366">
    <w:abstractNumId w:val="25"/>
    <w:lvlOverride w:ilvl="0">
      <w:startOverride w:val="2"/>
    </w:lvlOverride>
  </w:num>
  <w:num w:numId="12" w16cid:durableId="1087925213">
    <w:abstractNumId w:val="7"/>
  </w:num>
  <w:num w:numId="13" w16cid:durableId="1796946953">
    <w:abstractNumId w:val="6"/>
  </w:num>
  <w:num w:numId="14" w16cid:durableId="288360216">
    <w:abstractNumId w:val="13"/>
  </w:num>
  <w:num w:numId="15" w16cid:durableId="1567840683">
    <w:abstractNumId w:val="10"/>
  </w:num>
  <w:num w:numId="16" w16cid:durableId="1760446276">
    <w:abstractNumId w:val="16"/>
  </w:num>
  <w:num w:numId="17" w16cid:durableId="373699156">
    <w:abstractNumId w:val="15"/>
  </w:num>
  <w:num w:numId="18" w16cid:durableId="2070684943">
    <w:abstractNumId w:val="28"/>
  </w:num>
  <w:num w:numId="19" w16cid:durableId="643201827">
    <w:abstractNumId w:val="20"/>
  </w:num>
  <w:num w:numId="20" w16cid:durableId="204296503">
    <w:abstractNumId w:val="9"/>
  </w:num>
  <w:num w:numId="21" w16cid:durableId="1552842259">
    <w:abstractNumId w:val="24"/>
  </w:num>
  <w:num w:numId="22" w16cid:durableId="339544463">
    <w:abstractNumId w:val="12"/>
  </w:num>
  <w:num w:numId="23" w16cid:durableId="76446862">
    <w:abstractNumId w:val="21"/>
  </w:num>
  <w:num w:numId="24" w16cid:durableId="1266645874">
    <w:abstractNumId w:val="3"/>
  </w:num>
  <w:num w:numId="25" w16cid:durableId="626470722">
    <w:abstractNumId w:val="2"/>
  </w:num>
  <w:num w:numId="26" w16cid:durableId="2082288658">
    <w:abstractNumId w:val="19"/>
  </w:num>
  <w:num w:numId="27" w16cid:durableId="944271222">
    <w:abstractNumId w:val="22"/>
  </w:num>
  <w:num w:numId="28" w16cid:durableId="476454139">
    <w:abstractNumId w:val="4"/>
  </w:num>
  <w:num w:numId="29" w16cid:durableId="839345290">
    <w:abstractNumId w:val="4"/>
    <w:lvlOverride w:ilvl="0">
      <w:startOverride w:val="1"/>
    </w:lvlOverride>
  </w:num>
  <w:num w:numId="30" w16cid:durableId="1935358076">
    <w:abstractNumId w:val="4"/>
  </w:num>
  <w:num w:numId="31" w16cid:durableId="777875194">
    <w:abstractNumId w:val="4"/>
    <w:lvlOverride w:ilvl="0">
      <w:startOverride w:val="1"/>
    </w:lvlOverride>
  </w:num>
  <w:num w:numId="32" w16cid:durableId="1067536544">
    <w:abstractNumId w:val="8"/>
  </w:num>
  <w:num w:numId="33" w16cid:durableId="345400385">
    <w:abstractNumId w:val="17"/>
  </w:num>
  <w:num w:numId="34" w16cid:durableId="7108078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EC"/>
    <w:rsid w:val="000010FC"/>
    <w:rsid w:val="0000422D"/>
    <w:rsid w:val="00011B08"/>
    <w:rsid w:val="00023B06"/>
    <w:rsid w:val="0002629C"/>
    <w:rsid w:val="00051983"/>
    <w:rsid w:val="000534CA"/>
    <w:rsid w:val="000653FE"/>
    <w:rsid w:val="00085325"/>
    <w:rsid w:val="0009025D"/>
    <w:rsid w:val="0009304B"/>
    <w:rsid w:val="000A488C"/>
    <w:rsid w:val="000A55F4"/>
    <w:rsid w:val="000B2761"/>
    <w:rsid w:val="000B5995"/>
    <w:rsid w:val="000C0C72"/>
    <w:rsid w:val="000C0CBF"/>
    <w:rsid w:val="000C3D7A"/>
    <w:rsid w:val="000D0873"/>
    <w:rsid w:val="000E7025"/>
    <w:rsid w:val="00123CCB"/>
    <w:rsid w:val="0012695E"/>
    <w:rsid w:val="00127D59"/>
    <w:rsid w:val="00130242"/>
    <w:rsid w:val="00140B11"/>
    <w:rsid w:val="001419AF"/>
    <w:rsid w:val="00143462"/>
    <w:rsid w:val="0014594A"/>
    <w:rsid w:val="001626A4"/>
    <w:rsid w:val="00170A83"/>
    <w:rsid w:val="00196E56"/>
    <w:rsid w:val="001A0F59"/>
    <w:rsid w:val="001A1417"/>
    <w:rsid w:val="001A2146"/>
    <w:rsid w:val="001A4328"/>
    <w:rsid w:val="001D45C6"/>
    <w:rsid w:val="001E2690"/>
    <w:rsid w:val="001F088A"/>
    <w:rsid w:val="001F10BC"/>
    <w:rsid w:val="0020026A"/>
    <w:rsid w:val="0020792A"/>
    <w:rsid w:val="00222698"/>
    <w:rsid w:val="0022596B"/>
    <w:rsid w:val="00225C78"/>
    <w:rsid w:val="0022698E"/>
    <w:rsid w:val="0023255B"/>
    <w:rsid w:val="002365AB"/>
    <w:rsid w:val="00243805"/>
    <w:rsid w:val="002515FD"/>
    <w:rsid w:val="002629CF"/>
    <w:rsid w:val="00265663"/>
    <w:rsid w:val="0027789D"/>
    <w:rsid w:val="002829DF"/>
    <w:rsid w:val="0028423C"/>
    <w:rsid w:val="002A4F6D"/>
    <w:rsid w:val="002A62EC"/>
    <w:rsid w:val="002B0899"/>
    <w:rsid w:val="002D2F75"/>
    <w:rsid w:val="002E306A"/>
    <w:rsid w:val="002E3270"/>
    <w:rsid w:val="002F33E3"/>
    <w:rsid w:val="00304750"/>
    <w:rsid w:val="00304FC8"/>
    <w:rsid w:val="00311E57"/>
    <w:rsid w:val="0031509C"/>
    <w:rsid w:val="0032250E"/>
    <w:rsid w:val="00322B00"/>
    <w:rsid w:val="00325BDA"/>
    <w:rsid w:val="00354CE5"/>
    <w:rsid w:val="00356C86"/>
    <w:rsid w:val="00357148"/>
    <w:rsid w:val="00360DE5"/>
    <w:rsid w:val="0036273B"/>
    <w:rsid w:val="003733DF"/>
    <w:rsid w:val="003B23D7"/>
    <w:rsid w:val="003B584C"/>
    <w:rsid w:val="003C00F0"/>
    <w:rsid w:val="003C6AA3"/>
    <w:rsid w:val="003D1AFC"/>
    <w:rsid w:val="003D4FE5"/>
    <w:rsid w:val="003D7E6B"/>
    <w:rsid w:val="003F5D5C"/>
    <w:rsid w:val="004054B8"/>
    <w:rsid w:val="00410F11"/>
    <w:rsid w:val="00412BC3"/>
    <w:rsid w:val="00416F30"/>
    <w:rsid w:val="0042065A"/>
    <w:rsid w:val="00422FE0"/>
    <w:rsid w:val="0046111D"/>
    <w:rsid w:val="00470D00"/>
    <w:rsid w:val="00473FAC"/>
    <w:rsid w:val="00474C9D"/>
    <w:rsid w:val="00481029"/>
    <w:rsid w:val="00493F01"/>
    <w:rsid w:val="004A2D3F"/>
    <w:rsid w:val="004B64CE"/>
    <w:rsid w:val="004D5380"/>
    <w:rsid w:val="004D5D15"/>
    <w:rsid w:val="004D6C00"/>
    <w:rsid w:val="004D783A"/>
    <w:rsid w:val="004E070D"/>
    <w:rsid w:val="004E2CDB"/>
    <w:rsid w:val="004E3D9A"/>
    <w:rsid w:val="004E6883"/>
    <w:rsid w:val="004E7197"/>
    <w:rsid w:val="004F3CD8"/>
    <w:rsid w:val="005070DA"/>
    <w:rsid w:val="00520AE0"/>
    <w:rsid w:val="0052702E"/>
    <w:rsid w:val="00536C77"/>
    <w:rsid w:val="00537852"/>
    <w:rsid w:val="00541E16"/>
    <w:rsid w:val="0054366B"/>
    <w:rsid w:val="00547E71"/>
    <w:rsid w:val="00556AFB"/>
    <w:rsid w:val="005633FC"/>
    <w:rsid w:val="00565EB6"/>
    <w:rsid w:val="00571AE7"/>
    <w:rsid w:val="00572CA2"/>
    <w:rsid w:val="00573A1D"/>
    <w:rsid w:val="00580B46"/>
    <w:rsid w:val="00580BFD"/>
    <w:rsid w:val="005835FD"/>
    <w:rsid w:val="00583DE3"/>
    <w:rsid w:val="00591010"/>
    <w:rsid w:val="00595BAF"/>
    <w:rsid w:val="005B216A"/>
    <w:rsid w:val="005C2EB6"/>
    <w:rsid w:val="005C6527"/>
    <w:rsid w:val="005C7D6A"/>
    <w:rsid w:val="005E0DDB"/>
    <w:rsid w:val="005E558E"/>
    <w:rsid w:val="005E70C4"/>
    <w:rsid w:val="005F3F6A"/>
    <w:rsid w:val="00603FDD"/>
    <w:rsid w:val="006058A6"/>
    <w:rsid w:val="00617656"/>
    <w:rsid w:val="00621DBD"/>
    <w:rsid w:val="00631622"/>
    <w:rsid w:val="00640136"/>
    <w:rsid w:val="00641918"/>
    <w:rsid w:val="00644541"/>
    <w:rsid w:val="00644697"/>
    <w:rsid w:val="00653AF3"/>
    <w:rsid w:val="00667328"/>
    <w:rsid w:val="006719BA"/>
    <w:rsid w:val="00677D82"/>
    <w:rsid w:val="00685890"/>
    <w:rsid w:val="00693BC7"/>
    <w:rsid w:val="006951AF"/>
    <w:rsid w:val="00695FC0"/>
    <w:rsid w:val="00697484"/>
    <w:rsid w:val="006B03A5"/>
    <w:rsid w:val="006B202B"/>
    <w:rsid w:val="006B7082"/>
    <w:rsid w:val="006B7CD5"/>
    <w:rsid w:val="006C319F"/>
    <w:rsid w:val="006D08CB"/>
    <w:rsid w:val="006D499C"/>
    <w:rsid w:val="006E3B41"/>
    <w:rsid w:val="006E62D5"/>
    <w:rsid w:val="006F3173"/>
    <w:rsid w:val="00702331"/>
    <w:rsid w:val="0070272F"/>
    <w:rsid w:val="00702E8A"/>
    <w:rsid w:val="007117DF"/>
    <w:rsid w:val="00717EDA"/>
    <w:rsid w:val="00724BFB"/>
    <w:rsid w:val="00736923"/>
    <w:rsid w:val="00740D8B"/>
    <w:rsid w:val="007464AF"/>
    <w:rsid w:val="00746FD4"/>
    <w:rsid w:val="0076176A"/>
    <w:rsid w:val="00771821"/>
    <w:rsid w:val="007875C8"/>
    <w:rsid w:val="007953AB"/>
    <w:rsid w:val="007C294E"/>
    <w:rsid w:val="007D777D"/>
    <w:rsid w:val="007E0D9B"/>
    <w:rsid w:val="007F0A69"/>
    <w:rsid w:val="007F7FD1"/>
    <w:rsid w:val="00805A59"/>
    <w:rsid w:val="0083005C"/>
    <w:rsid w:val="00837650"/>
    <w:rsid w:val="00843965"/>
    <w:rsid w:val="00845D65"/>
    <w:rsid w:val="00846ED6"/>
    <w:rsid w:val="00853472"/>
    <w:rsid w:val="0085716C"/>
    <w:rsid w:val="00857EFE"/>
    <w:rsid w:val="008622F8"/>
    <w:rsid w:val="00862C00"/>
    <w:rsid w:val="00862F2A"/>
    <w:rsid w:val="008805C1"/>
    <w:rsid w:val="00890F20"/>
    <w:rsid w:val="00893C94"/>
    <w:rsid w:val="008A3B59"/>
    <w:rsid w:val="008A63AA"/>
    <w:rsid w:val="008C545A"/>
    <w:rsid w:val="008E3230"/>
    <w:rsid w:val="008E34CA"/>
    <w:rsid w:val="008F13D5"/>
    <w:rsid w:val="008F1B5E"/>
    <w:rsid w:val="00905CE2"/>
    <w:rsid w:val="00911794"/>
    <w:rsid w:val="009143F1"/>
    <w:rsid w:val="0091580B"/>
    <w:rsid w:val="00932E8A"/>
    <w:rsid w:val="00936433"/>
    <w:rsid w:val="00940719"/>
    <w:rsid w:val="0094597E"/>
    <w:rsid w:val="00954636"/>
    <w:rsid w:val="00961060"/>
    <w:rsid w:val="00967581"/>
    <w:rsid w:val="00981C39"/>
    <w:rsid w:val="00996D98"/>
    <w:rsid w:val="009976AE"/>
    <w:rsid w:val="009A41F8"/>
    <w:rsid w:val="009A4438"/>
    <w:rsid w:val="009A4EAE"/>
    <w:rsid w:val="009A5D8C"/>
    <w:rsid w:val="009B21BE"/>
    <w:rsid w:val="009C20EF"/>
    <w:rsid w:val="009C25FA"/>
    <w:rsid w:val="009D10E2"/>
    <w:rsid w:val="009D4623"/>
    <w:rsid w:val="009D7BCD"/>
    <w:rsid w:val="009E2FAB"/>
    <w:rsid w:val="009E3B19"/>
    <w:rsid w:val="009E78AA"/>
    <w:rsid w:val="009F175C"/>
    <w:rsid w:val="009F64D8"/>
    <w:rsid w:val="00A0139F"/>
    <w:rsid w:val="00A124F0"/>
    <w:rsid w:val="00A127E9"/>
    <w:rsid w:val="00A433AE"/>
    <w:rsid w:val="00A446C2"/>
    <w:rsid w:val="00A666BB"/>
    <w:rsid w:val="00A71266"/>
    <w:rsid w:val="00A73291"/>
    <w:rsid w:val="00AA0C28"/>
    <w:rsid w:val="00AA319E"/>
    <w:rsid w:val="00AA3B76"/>
    <w:rsid w:val="00AB33B6"/>
    <w:rsid w:val="00AB4B7F"/>
    <w:rsid w:val="00AB6D28"/>
    <w:rsid w:val="00AC1681"/>
    <w:rsid w:val="00AC578D"/>
    <w:rsid w:val="00AC5B45"/>
    <w:rsid w:val="00AD2577"/>
    <w:rsid w:val="00B00C55"/>
    <w:rsid w:val="00B02817"/>
    <w:rsid w:val="00B239C1"/>
    <w:rsid w:val="00B23F0C"/>
    <w:rsid w:val="00B2727A"/>
    <w:rsid w:val="00B34F31"/>
    <w:rsid w:val="00B37167"/>
    <w:rsid w:val="00B51014"/>
    <w:rsid w:val="00B5200C"/>
    <w:rsid w:val="00B634A1"/>
    <w:rsid w:val="00B804B1"/>
    <w:rsid w:val="00B836FE"/>
    <w:rsid w:val="00B861B1"/>
    <w:rsid w:val="00B92EA6"/>
    <w:rsid w:val="00B966DD"/>
    <w:rsid w:val="00B970EC"/>
    <w:rsid w:val="00BA1231"/>
    <w:rsid w:val="00BA1DE7"/>
    <w:rsid w:val="00BA79E9"/>
    <w:rsid w:val="00BB0037"/>
    <w:rsid w:val="00BC4C68"/>
    <w:rsid w:val="00BE2E35"/>
    <w:rsid w:val="00BF7B90"/>
    <w:rsid w:val="00C054FC"/>
    <w:rsid w:val="00C156FC"/>
    <w:rsid w:val="00C20BDC"/>
    <w:rsid w:val="00C279F8"/>
    <w:rsid w:val="00C31B20"/>
    <w:rsid w:val="00C4226D"/>
    <w:rsid w:val="00C51442"/>
    <w:rsid w:val="00C614F0"/>
    <w:rsid w:val="00C82876"/>
    <w:rsid w:val="00C87B46"/>
    <w:rsid w:val="00C94FA7"/>
    <w:rsid w:val="00CA5747"/>
    <w:rsid w:val="00CB0F37"/>
    <w:rsid w:val="00CC388E"/>
    <w:rsid w:val="00CC7CA4"/>
    <w:rsid w:val="00CD574D"/>
    <w:rsid w:val="00CD5AB9"/>
    <w:rsid w:val="00CD7593"/>
    <w:rsid w:val="00CF3B34"/>
    <w:rsid w:val="00CF6160"/>
    <w:rsid w:val="00D0435F"/>
    <w:rsid w:val="00D30828"/>
    <w:rsid w:val="00D31C24"/>
    <w:rsid w:val="00D35B83"/>
    <w:rsid w:val="00D432C4"/>
    <w:rsid w:val="00D45452"/>
    <w:rsid w:val="00D545BF"/>
    <w:rsid w:val="00D60AEA"/>
    <w:rsid w:val="00D640A4"/>
    <w:rsid w:val="00D64586"/>
    <w:rsid w:val="00D663FB"/>
    <w:rsid w:val="00D722C3"/>
    <w:rsid w:val="00D7398A"/>
    <w:rsid w:val="00D8515B"/>
    <w:rsid w:val="00DA2EF8"/>
    <w:rsid w:val="00DA7AC7"/>
    <w:rsid w:val="00DB5605"/>
    <w:rsid w:val="00DF118F"/>
    <w:rsid w:val="00E03387"/>
    <w:rsid w:val="00E0536B"/>
    <w:rsid w:val="00E16086"/>
    <w:rsid w:val="00E34D41"/>
    <w:rsid w:val="00E52003"/>
    <w:rsid w:val="00E63B16"/>
    <w:rsid w:val="00E64209"/>
    <w:rsid w:val="00E666ED"/>
    <w:rsid w:val="00E700AC"/>
    <w:rsid w:val="00E920B5"/>
    <w:rsid w:val="00EA1CF5"/>
    <w:rsid w:val="00EB28CF"/>
    <w:rsid w:val="00EB58D1"/>
    <w:rsid w:val="00ED5543"/>
    <w:rsid w:val="00EE6E56"/>
    <w:rsid w:val="00F021D9"/>
    <w:rsid w:val="00F100DB"/>
    <w:rsid w:val="00F15AD3"/>
    <w:rsid w:val="00F16AA7"/>
    <w:rsid w:val="00F17D3E"/>
    <w:rsid w:val="00F21630"/>
    <w:rsid w:val="00F409DB"/>
    <w:rsid w:val="00F42B38"/>
    <w:rsid w:val="00F70336"/>
    <w:rsid w:val="00F932C7"/>
    <w:rsid w:val="00FB3104"/>
    <w:rsid w:val="00FD3DC4"/>
    <w:rsid w:val="00FD64D2"/>
    <w:rsid w:val="0C0941BD"/>
    <w:rsid w:val="0E05AF6F"/>
    <w:rsid w:val="0FD5FA5F"/>
    <w:rsid w:val="12259FA0"/>
    <w:rsid w:val="1EE23487"/>
    <w:rsid w:val="2A4913AB"/>
    <w:rsid w:val="2ED3EF4B"/>
    <w:rsid w:val="39900582"/>
    <w:rsid w:val="463AC02E"/>
    <w:rsid w:val="547CC361"/>
    <w:rsid w:val="5572A744"/>
    <w:rsid w:val="6183AE3B"/>
    <w:rsid w:val="6E6C3C92"/>
    <w:rsid w:val="748221DB"/>
    <w:rsid w:val="7C483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FFCB0"/>
  <w15:chartTrackingRefBased/>
  <w15:docId w15:val="{521C108E-E423-4428-9141-64185321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586"/>
    <w:pPr>
      <w:spacing w:before="40"/>
    </w:pPr>
    <w:rPr>
      <w:rFonts w:ascii="Arial" w:hAnsi="Arial"/>
    </w:rPr>
  </w:style>
  <w:style w:type="paragraph" w:styleId="Heading1">
    <w:name w:val="heading 1"/>
    <w:basedOn w:val="FBCTitle"/>
    <w:next w:val="Normal"/>
    <w:link w:val="Heading1Char"/>
    <w:autoRedefine/>
    <w:uiPriority w:val="9"/>
    <w:qFormat/>
    <w:rsid w:val="000A488C"/>
    <w:pPr>
      <w:spacing w:before="240" w:after="240" w:line="259" w:lineRule="auto"/>
      <w:outlineLvl w:val="0"/>
    </w:pPr>
  </w:style>
  <w:style w:type="paragraph" w:styleId="Heading2">
    <w:name w:val="heading 2"/>
    <w:basedOn w:val="Normal"/>
    <w:next w:val="Normal"/>
    <w:link w:val="Heading2Char"/>
    <w:autoRedefine/>
    <w:uiPriority w:val="9"/>
    <w:unhideWhenUsed/>
    <w:qFormat/>
    <w:rsid w:val="007F0A69"/>
    <w:pPr>
      <w:keepNext/>
      <w:keepLines/>
      <w:shd w:val="clear" w:color="343892" w:themeColor="accent5" w:fill="343892" w:themeFill="accent5"/>
      <w:spacing w:before="240" w:after="240"/>
      <w:contextualSpacing/>
      <w:outlineLvl w:val="1"/>
    </w:pPr>
    <w:rPr>
      <w:rFonts w:eastAsiaTheme="majorEastAsia" w:cstheme="majorBidi"/>
      <w:b/>
      <w:caps/>
      <w:color w:val="FFFFFF" w:themeColor="background1"/>
      <w:sz w:val="28"/>
      <w:szCs w:val="26"/>
    </w:rPr>
  </w:style>
  <w:style w:type="paragraph" w:styleId="Heading3">
    <w:name w:val="heading 3"/>
    <w:basedOn w:val="Normal"/>
    <w:next w:val="Normal"/>
    <w:link w:val="Heading3Char"/>
    <w:autoRedefine/>
    <w:uiPriority w:val="9"/>
    <w:unhideWhenUsed/>
    <w:qFormat/>
    <w:rsid w:val="00967581"/>
    <w:pPr>
      <w:keepNext/>
      <w:keepLines/>
      <w:numPr>
        <w:numId w:val="28"/>
      </w:numPr>
      <w:spacing w:before="120" w:after="120"/>
      <w:outlineLvl w:val="2"/>
    </w:pPr>
    <w:rPr>
      <w:rFonts w:eastAsiaTheme="majorEastAsia" w:cstheme="majorBidi"/>
      <w:b/>
      <w:color w:val="161631" w:themeColor="accent1" w:themeShade="7F"/>
      <w:sz w:val="24"/>
      <w:szCs w:val="24"/>
    </w:rPr>
  </w:style>
  <w:style w:type="paragraph" w:styleId="Heading4">
    <w:name w:val="heading 4"/>
    <w:basedOn w:val="Normal"/>
    <w:next w:val="Normal"/>
    <w:link w:val="Heading4Char"/>
    <w:autoRedefine/>
    <w:uiPriority w:val="9"/>
    <w:semiHidden/>
    <w:unhideWhenUsed/>
    <w:qFormat/>
    <w:rsid w:val="00B2727A"/>
    <w:pPr>
      <w:keepNext/>
      <w:keepLines/>
      <w:outlineLvl w:val="3"/>
    </w:pPr>
    <w:rPr>
      <w:rFonts w:eastAsiaTheme="majorEastAsia" w:cstheme="majorBidi"/>
      <w:i/>
      <w:iCs/>
      <w:color w:val="21214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291"/>
    <w:pPr>
      <w:tabs>
        <w:tab w:val="center" w:pos="4513"/>
        <w:tab w:val="right" w:pos="9026"/>
      </w:tabs>
    </w:pPr>
  </w:style>
  <w:style w:type="character" w:customStyle="1" w:styleId="HeaderChar">
    <w:name w:val="Header Char"/>
    <w:basedOn w:val="DefaultParagraphFont"/>
    <w:link w:val="Header"/>
    <w:uiPriority w:val="99"/>
    <w:rsid w:val="00A73291"/>
  </w:style>
  <w:style w:type="paragraph" w:styleId="Footer">
    <w:name w:val="footer"/>
    <w:basedOn w:val="Normal"/>
    <w:link w:val="FooterChar"/>
    <w:uiPriority w:val="99"/>
    <w:unhideWhenUsed/>
    <w:rsid w:val="00A73291"/>
    <w:pPr>
      <w:tabs>
        <w:tab w:val="center" w:pos="4513"/>
        <w:tab w:val="right" w:pos="9026"/>
      </w:tabs>
    </w:pPr>
  </w:style>
  <w:style w:type="character" w:customStyle="1" w:styleId="FooterChar">
    <w:name w:val="Footer Char"/>
    <w:basedOn w:val="DefaultParagraphFont"/>
    <w:link w:val="Footer"/>
    <w:uiPriority w:val="99"/>
    <w:rsid w:val="00A73291"/>
  </w:style>
  <w:style w:type="paragraph" w:styleId="BodyText">
    <w:name w:val="Body Text"/>
    <w:basedOn w:val="Normal"/>
    <w:link w:val="BodyTextChar"/>
    <w:uiPriority w:val="1"/>
    <w:rsid w:val="00FD3DC4"/>
    <w:pPr>
      <w:widowControl w:val="0"/>
      <w:autoSpaceDE w:val="0"/>
      <w:autoSpaceDN w:val="0"/>
    </w:pPr>
    <w:rPr>
      <w:rFonts w:eastAsia="Calibri" w:cs="Calibri"/>
      <w:lang w:val="en-US"/>
    </w:rPr>
  </w:style>
  <w:style w:type="character" w:customStyle="1" w:styleId="BodyTextChar">
    <w:name w:val="Body Text Char"/>
    <w:basedOn w:val="DefaultParagraphFont"/>
    <w:link w:val="BodyText"/>
    <w:uiPriority w:val="1"/>
    <w:rsid w:val="00FD3DC4"/>
    <w:rPr>
      <w:rFonts w:ascii="Calibri" w:eastAsia="Calibri" w:hAnsi="Calibri" w:cs="Calibri"/>
      <w:lang w:val="en-US"/>
    </w:rPr>
  </w:style>
  <w:style w:type="paragraph" w:styleId="Title">
    <w:name w:val="Title"/>
    <w:basedOn w:val="Normal"/>
    <w:link w:val="TitleChar"/>
    <w:uiPriority w:val="10"/>
    <w:rsid w:val="00FD3DC4"/>
    <w:pPr>
      <w:widowControl w:val="0"/>
      <w:autoSpaceDE w:val="0"/>
      <w:autoSpaceDN w:val="0"/>
      <w:spacing w:before="261"/>
      <w:ind w:left="2227" w:right="1875"/>
      <w:jc w:val="center"/>
    </w:pPr>
    <w:rPr>
      <w:rFonts w:eastAsia="Calibri" w:cs="Calibri"/>
      <w:b/>
      <w:bCs/>
      <w:sz w:val="28"/>
      <w:szCs w:val="28"/>
      <w:lang w:val="en-US"/>
    </w:rPr>
  </w:style>
  <w:style w:type="character" w:customStyle="1" w:styleId="TitleChar">
    <w:name w:val="Title Char"/>
    <w:basedOn w:val="DefaultParagraphFont"/>
    <w:link w:val="Title"/>
    <w:uiPriority w:val="10"/>
    <w:rsid w:val="00FD3DC4"/>
    <w:rPr>
      <w:rFonts w:ascii="Calibri" w:eastAsia="Calibri" w:hAnsi="Calibri" w:cs="Calibri"/>
      <w:b/>
      <w:bCs/>
      <w:sz w:val="28"/>
      <w:szCs w:val="28"/>
      <w:lang w:val="en-US"/>
    </w:rPr>
  </w:style>
  <w:style w:type="paragraph" w:customStyle="1" w:styleId="TableParagraph">
    <w:name w:val="Table Paragraph"/>
    <w:basedOn w:val="Normal"/>
    <w:uiPriority w:val="1"/>
    <w:rsid w:val="00FD3DC4"/>
    <w:pPr>
      <w:widowControl w:val="0"/>
      <w:autoSpaceDE w:val="0"/>
      <w:autoSpaceDN w:val="0"/>
      <w:spacing w:before="1"/>
      <w:ind w:left="105"/>
    </w:pPr>
    <w:rPr>
      <w:rFonts w:eastAsia="Calibri" w:cs="Calibri"/>
      <w:lang w:val="en-US"/>
    </w:rPr>
  </w:style>
  <w:style w:type="paragraph" w:customStyle="1" w:styleId="Default">
    <w:name w:val="Default"/>
    <w:rsid w:val="000010FC"/>
    <w:pPr>
      <w:autoSpaceDE w:val="0"/>
      <w:autoSpaceDN w:val="0"/>
      <w:adjustRightInd w:val="0"/>
    </w:pPr>
    <w:rPr>
      <w:rFonts w:ascii="Calibri" w:hAnsi="Calibri" w:cs="Calibri"/>
      <w:color w:val="000000"/>
      <w:sz w:val="24"/>
      <w:szCs w:val="24"/>
    </w:rPr>
  </w:style>
  <w:style w:type="paragraph" w:customStyle="1" w:styleId="FBCTitle">
    <w:name w:val="FBC Title"/>
    <w:basedOn w:val="Normal"/>
    <w:link w:val="FBCTitleChar"/>
    <w:rsid w:val="00736923"/>
    <w:rPr>
      <w:rFonts w:eastAsia="Times New Roman" w:cs="Calibri"/>
      <w:b/>
      <w:bCs/>
      <w:color w:val="002767"/>
      <w:sz w:val="52"/>
      <w:szCs w:val="52"/>
    </w:rPr>
  </w:style>
  <w:style w:type="paragraph" w:customStyle="1" w:styleId="FBCSubtitle">
    <w:name w:val="FBC Subtitle"/>
    <w:basedOn w:val="Normal"/>
    <w:link w:val="FBCSubtitleChar"/>
    <w:rsid w:val="00736923"/>
    <w:rPr>
      <w:rFonts w:eastAsia="Times New Roman" w:cs="Calibri"/>
      <w:b/>
      <w:szCs w:val="24"/>
    </w:rPr>
  </w:style>
  <w:style w:type="character" w:customStyle="1" w:styleId="FBCTitleChar">
    <w:name w:val="FBC Title Char"/>
    <w:basedOn w:val="DefaultParagraphFont"/>
    <w:link w:val="FBCTitle"/>
    <w:rsid w:val="00736923"/>
    <w:rPr>
      <w:rFonts w:ascii="Calibri" w:eastAsia="Times New Roman" w:hAnsi="Calibri" w:cs="Calibri"/>
      <w:b/>
      <w:bCs/>
      <w:color w:val="002767"/>
      <w:sz w:val="52"/>
      <w:szCs w:val="52"/>
    </w:rPr>
  </w:style>
  <w:style w:type="character" w:customStyle="1" w:styleId="FBCSubtitleChar">
    <w:name w:val="FBC Subtitle Char"/>
    <w:basedOn w:val="DefaultParagraphFont"/>
    <w:link w:val="FBCSubtitle"/>
    <w:rsid w:val="00736923"/>
    <w:rPr>
      <w:rFonts w:ascii="Calibri" w:eastAsia="Times New Roman" w:hAnsi="Calibri" w:cs="Calibri"/>
      <w:b/>
      <w:sz w:val="24"/>
      <w:szCs w:val="24"/>
    </w:rPr>
  </w:style>
  <w:style w:type="paragraph" w:customStyle="1" w:styleId="FBCTableText">
    <w:name w:val="FBC Table Text"/>
    <w:basedOn w:val="Normal"/>
    <w:link w:val="FBCTableTextChar"/>
    <w:rsid w:val="00736923"/>
    <w:pPr>
      <w:spacing w:before="120" w:after="120"/>
    </w:pPr>
    <w:rPr>
      <w:rFonts w:eastAsia="Times New Roman" w:cs="Calibri"/>
      <w:sz w:val="20"/>
      <w:szCs w:val="20"/>
    </w:rPr>
  </w:style>
  <w:style w:type="character" w:customStyle="1" w:styleId="FBCTableTextChar">
    <w:name w:val="FBC Table Text Char"/>
    <w:basedOn w:val="DefaultParagraphFont"/>
    <w:link w:val="FBCTableText"/>
    <w:rsid w:val="00736923"/>
    <w:rPr>
      <w:rFonts w:ascii="Calibri" w:eastAsia="Times New Roman" w:hAnsi="Calibri" w:cs="Calibri"/>
      <w:sz w:val="20"/>
      <w:szCs w:val="20"/>
    </w:rPr>
  </w:style>
  <w:style w:type="character" w:customStyle="1" w:styleId="Heading1Char">
    <w:name w:val="Heading 1 Char"/>
    <w:basedOn w:val="DefaultParagraphFont"/>
    <w:link w:val="Heading1"/>
    <w:uiPriority w:val="9"/>
    <w:rsid w:val="000A488C"/>
    <w:rPr>
      <w:rFonts w:ascii="Arial" w:eastAsia="Times New Roman" w:hAnsi="Arial" w:cs="Calibri"/>
      <w:b/>
      <w:bCs/>
      <w:color w:val="002767"/>
      <w:sz w:val="52"/>
      <w:szCs w:val="52"/>
    </w:rPr>
  </w:style>
  <w:style w:type="paragraph" w:styleId="TOCHeading">
    <w:name w:val="TOC Heading"/>
    <w:basedOn w:val="Heading1"/>
    <w:next w:val="Normal"/>
    <w:uiPriority w:val="39"/>
    <w:unhideWhenUsed/>
    <w:qFormat/>
    <w:rsid w:val="00B02817"/>
    <w:pPr>
      <w:outlineLvl w:val="9"/>
    </w:pPr>
    <w:rPr>
      <w:lang w:val="en-US"/>
    </w:rPr>
  </w:style>
  <w:style w:type="paragraph" w:styleId="ListParagraph">
    <w:name w:val="List Paragraph"/>
    <w:aliases w:val="lp1"/>
    <w:basedOn w:val="Normal"/>
    <w:link w:val="ListParagraphChar"/>
    <w:uiPriority w:val="34"/>
    <w:rsid w:val="00BA1231"/>
    <w:pPr>
      <w:ind w:left="720"/>
      <w:contextualSpacing/>
    </w:pPr>
  </w:style>
  <w:style w:type="character" w:customStyle="1" w:styleId="ListParagraphChar">
    <w:name w:val="List Paragraph Char"/>
    <w:aliases w:val="lp1 Char"/>
    <w:basedOn w:val="DefaultParagraphFont"/>
    <w:link w:val="ListParagraph"/>
    <w:uiPriority w:val="34"/>
    <w:rsid w:val="00BA1231"/>
  </w:style>
  <w:style w:type="paragraph" w:customStyle="1" w:styleId="Bullets">
    <w:name w:val="Bullets"/>
    <w:basedOn w:val="Normal"/>
    <w:link w:val="BulletsChar"/>
    <w:rsid w:val="002365AB"/>
    <w:pPr>
      <w:widowControl w:val="0"/>
      <w:numPr>
        <w:numId w:val="4"/>
      </w:numPr>
    </w:pPr>
    <w:rPr>
      <w:rFonts w:eastAsia="Times New Roman" w:cs="Arial"/>
      <w:bCs/>
      <w:kern w:val="32"/>
      <w:szCs w:val="32"/>
    </w:rPr>
  </w:style>
  <w:style w:type="character" w:customStyle="1" w:styleId="BulletsChar">
    <w:name w:val="Bullets Char"/>
    <w:basedOn w:val="DefaultParagraphFont"/>
    <w:link w:val="Bullets"/>
    <w:rsid w:val="002365AB"/>
    <w:rPr>
      <w:rFonts w:ascii="Arial" w:eastAsia="Times New Roman" w:hAnsi="Arial" w:cs="Arial"/>
      <w:bCs/>
      <w:kern w:val="32"/>
      <w:sz w:val="24"/>
      <w:szCs w:val="32"/>
    </w:rPr>
  </w:style>
  <w:style w:type="table" w:styleId="TableGrid">
    <w:name w:val="Table Grid"/>
    <w:aliases w:val="SG Table Grid"/>
    <w:basedOn w:val="TableNormal"/>
    <w:uiPriority w:val="39"/>
    <w:rsid w:val="002829DF"/>
    <w:rPr>
      <w:rFonts w:ascii="Arial" w:eastAsia="Times New Roman" w:hAnsi="Arial" w:cs="Times New Roman"/>
      <w:szCs w:val="20"/>
      <w:lang w:eastAsia="en-GB"/>
    </w:rPr>
    <w:tblPr>
      <w:tblBorders>
        <w:top w:val="single" w:sz="2" w:space="0" w:color="CBCED5" w:themeColor="accent3" w:themeTint="66"/>
        <w:left w:val="single" w:sz="2" w:space="0" w:color="CBCED5" w:themeColor="accent3" w:themeTint="66"/>
        <w:bottom w:val="single" w:sz="2" w:space="0" w:color="CBCED5" w:themeColor="accent3" w:themeTint="66"/>
        <w:right w:val="single" w:sz="2" w:space="0" w:color="CBCED5" w:themeColor="accent3" w:themeTint="66"/>
        <w:insideH w:val="single" w:sz="2" w:space="0" w:color="CBCED5" w:themeColor="accent3" w:themeTint="66"/>
        <w:insideV w:val="single" w:sz="2" w:space="0" w:color="CBCED5" w:themeColor="accent3" w:themeTint="66"/>
      </w:tblBorders>
    </w:tblPr>
    <w:tcPr>
      <w:shd w:val="clear" w:color="auto" w:fill="auto"/>
    </w:tcPr>
    <w:tblStylePr w:type="firstRow">
      <w:rPr>
        <w:rFonts w:ascii="Arial" w:hAnsi="Arial"/>
        <w:b/>
        <w:color w:val="FFFFFF" w:themeColor="background1"/>
        <w:sz w:val="22"/>
      </w:rPr>
      <w:tblPr/>
      <w:tcPr>
        <w:shd w:val="clear" w:color="auto" w:fill="2D2C64" w:themeFill="text2"/>
      </w:tcPr>
    </w:tblStylePr>
    <w:tblStylePr w:type="lastRow">
      <w:rPr>
        <w:rFonts w:ascii="Arial" w:hAnsi="Arial"/>
        <w:b/>
        <w:sz w:val="22"/>
      </w:rPr>
    </w:tblStylePr>
  </w:style>
  <w:style w:type="paragraph" w:customStyle="1" w:styleId="FBCNormal">
    <w:name w:val="FBC Normal"/>
    <w:basedOn w:val="Bullets"/>
    <w:link w:val="FBCNormalChar"/>
    <w:rsid w:val="00243805"/>
    <w:pPr>
      <w:numPr>
        <w:numId w:val="0"/>
      </w:numPr>
    </w:pPr>
    <w:rPr>
      <w:rFonts w:cstheme="minorHAnsi"/>
    </w:rPr>
  </w:style>
  <w:style w:type="character" w:customStyle="1" w:styleId="FBCNormalChar">
    <w:name w:val="FBC Normal Char"/>
    <w:basedOn w:val="BulletsChar"/>
    <w:link w:val="FBCNormal"/>
    <w:rsid w:val="00243805"/>
    <w:rPr>
      <w:rFonts w:ascii="Arial" w:eastAsia="Times New Roman" w:hAnsi="Arial" w:cstheme="minorHAnsi"/>
      <w:bCs/>
      <w:kern w:val="32"/>
      <w:sz w:val="24"/>
      <w:szCs w:val="32"/>
    </w:rPr>
  </w:style>
  <w:style w:type="paragraph" w:styleId="TOC1">
    <w:name w:val="toc 1"/>
    <w:basedOn w:val="Normal"/>
    <w:next w:val="Normal"/>
    <w:autoRedefine/>
    <w:uiPriority w:val="39"/>
    <w:unhideWhenUsed/>
    <w:rsid w:val="00A124F0"/>
    <w:pPr>
      <w:tabs>
        <w:tab w:val="left" w:pos="440"/>
        <w:tab w:val="right" w:leader="dot" w:pos="9016"/>
      </w:tabs>
      <w:spacing w:after="100"/>
    </w:pPr>
  </w:style>
  <w:style w:type="character" w:styleId="Hyperlink">
    <w:name w:val="Hyperlink"/>
    <w:basedOn w:val="DefaultParagraphFont"/>
    <w:uiPriority w:val="99"/>
    <w:unhideWhenUsed/>
    <w:rsid w:val="00617656"/>
    <w:rPr>
      <w:color w:val="343892" w:themeColor="hyperlink"/>
      <w:u w:val="single"/>
    </w:rPr>
  </w:style>
  <w:style w:type="character" w:styleId="CommentReference">
    <w:name w:val="annotation reference"/>
    <w:basedOn w:val="DefaultParagraphFont"/>
    <w:uiPriority w:val="99"/>
    <w:semiHidden/>
    <w:unhideWhenUsed/>
    <w:rsid w:val="005B216A"/>
    <w:rPr>
      <w:sz w:val="16"/>
      <w:szCs w:val="16"/>
    </w:rPr>
  </w:style>
  <w:style w:type="paragraph" w:styleId="CommentText">
    <w:name w:val="annotation text"/>
    <w:basedOn w:val="Normal"/>
    <w:link w:val="CommentTextChar"/>
    <w:uiPriority w:val="99"/>
    <w:unhideWhenUsed/>
    <w:rsid w:val="005B216A"/>
    <w:rPr>
      <w:sz w:val="20"/>
      <w:szCs w:val="20"/>
    </w:rPr>
  </w:style>
  <w:style w:type="character" w:customStyle="1" w:styleId="CommentTextChar">
    <w:name w:val="Comment Text Char"/>
    <w:basedOn w:val="DefaultParagraphFont"/>
    <w:link w:val="CommentText"/>
    <w:uiPriority w:val="99"/>
    <w:rsid w:val="005B216A"/>
    <w:rPr>
      <w:sz w:val="20"/>
      <w:szCs w:val="20"/>
    </w:rPr>
  </w:style>
  <w:style w:type="paragraph" w:styleId="CommentSubject">
    <w:name w:val="annotation subject"/>
    <w:basedOn w:val="CommentText"/>
    <w:next w:val="CommentText"/>
    <w:link w:val="CommentSubjectChar"/>
    <w:uiPriority w:val="99"/>
    <w:semiHidden/>
    <w:unhideWhenUsed/>
    <w:rsid w:val="005B216A"/>
    <w:rPr>
      <w:b/>
      <w:bCs/>
    </w:rPr>
  </w:style>
  <w:style w:type="character" w:customStyle="1" w:styleId="CommentSubjectChar">
    <w:name w:val="Comment Subject Char"/>
    <w:basedOn w:val="CommentTextChar"/>
    <w:link w:val="CommentSubject"/>
    <w:uiPriority w:val="99"/>
    <w:semiHidden/>
    <w:rsid w:val="005B216A"/>
    <w:rPr>
      <w:b/>
      <w:bCs/>
      <w:sz w:val="20"/>
      <w:szCs w:val="20"/>
    </w:rPr>
  </w:style>
  <w:style w:type="character" w:styleId="PlaceholderText">
    <w:name w:val="Placeholder Text"/>
    <w:basedOn w:val="DefaultParagraphFont"/>
    <w:uiPriority w:val="99"/>
    <w:semiHidden/>
    <w:rsid w:val="00C156FC"/>
    <w:rPr>
      <w:color w:val="808080"/>
    </w:rPr>
  </w:style>
  <w:style w:type="paragraph" w:styleId="Revision">
    <w:name w:val="Revision"/>
    <w:hidden/>
    <w:uiPriority w:val="99"/>
    <w:semiHidden/>
    <w:rsid w:val="00890F20"/>
  </w:style>
  <w:style w:type="character" w:customStyle="1" w:styleId="Heading3Char">
    <w:name w:val="Heading 3 Char"/>
    <w:basedOn w:val="DefaultParagraphFont"/>
    <w:link w:val="Heading3"/>
    <w:uiPriority w:val="9"/>
    <w:rsid w:val="00967581"/>
    <w:rPr>
      <w:rFonts w:ascii="Arial" w:eastAsiaTheme="majorEastAsia" w:hAnsi="Arial" w:cstheme="majorBidi"/>
      <w:b/>
      <w:color w:val="161631" w:themeColor="accent1" w:themeShade="7F"/>
      <w:sz w:val="24"/>
      <w:szCs w:val="24"/>
    </w:rPr>
  </w:style>
  <w:style w:type="numbering" w:customStyle="1" w:styleId="TSBulletList">
    <w:name w:val="TS Bullet List"/>
    <w:uiPriority w:val="99"/>
    <w:rsid w:val="00717EDA"/>
    <w:pPr>
      <w:numPr>
        <w:numId w:val="20"/>
      </w:numPr>
    </w:pPr>
  </w:style>
  <w:style w:type="paragraph" w:customStyle="1" w:styleId="TSTableHeading1">
    <w:name w:val="TS Table Heading 1"/>
    <w:basedOn w:val="Normal"/>
    <w:link w:val="TSTableHeading1Char"/>
    <w:rsid w:val="00717EDA"/>
    <w:pPr>
      <w:spacing w:before="60" w:after="60"/>
    </w:pPr>
    <w:rPr>
      <w:rFonts w:ascii="Segoe UI" w:hAnsi="Segoe UI"/>
      <w:color w:val="2D2C64" w:themeColor="accent1"/>
      <w:sz w:val="18"/>
    </w:rPr>
  </w:style>
  <w:style w:type="paragraph" w:customStyle="1" w:styleId="TSTableNormal">
    <w:name w:val="TS Table Normal"/>
    <w:basedOn w:val="Normal"/>
    <w:link w:val="TSTableNormalChar"/>
    <w:rsid w:val="00717EDA"/>
    <w:pPr>
      <w:spacing w:before="60" w:after="60"/>
    </w:pPr>
    <w:rPr>
      <w:rFonts w:ascii="Segoe UI" w:hAnsi="Segoe UI"/>
      <w:color w:val="192D13" w:themeColor="accent4" w:themeShade="40"/>
      <w:sz w:val="18"/>
    </w:rPr>
  </w:style>
  <w:style w:type="character" w:customStyle="1" w:styleId="TSTableHeading1Char">
    <w:name w:val="TS Table Heading 1 Char"/>
    <w:basedOn w:val="DefaultParagraphFont"/>
    <w:link w:val="TSTableHeading1"/>
    <w:rsid w:val="00717EDA"/>
    <w:rPr>
      <w:rFonts w:ascii="Segoe UI" w:hAnsi="Segoe UI"/>
      <w:color w:val="2D2C64" w:themeColor="accent1"/>
      <w:sz w:val="18"/>
    </w:rPr>
  </w:style>
  <w:style w:type="character" w:customStyle="1" w:styleId="TSTableNormalChar">
    <w:name w:val="TS Table Normal Char"/>
    <w:basedOn w:val="DefaultParagraphFont"/>
    <w:link w:val="TSTableNormal"/>
    <w:rsid w:val="00717EDA"/>
    <w:rPr>
      <w:rFonts w:ascii="Segoe UI" w:hAnsi="Segoe UI"/>
      <w:color w:val="192D13" w:themeColor="accent4" w:themeShade="40"/>
      <w:sz w:val="18"/>
    </w:rPr>
  </w:style>
  <w:style w:type="paragraph" w:customStyle="1" w:styleId="TSBullets">
    <w:name w:val="TS Bullets"/>
    <w:basedOn w:val="Normal"/>
    <w:autoRedefine/>
    <w:qFormat/>
    <w:rsid w:val="007F0A69"/>
    <w:pPr>
      <w:numPr>
        <w:numId w:val="19"/>
      </w:numPr>
      <w:spacing w:before="240" w:after="240" w:line="276" w:lineRule="auto"/>
      <w:contextualSpacing/>
    </w:pPr>
    <w:rPr>
      <w:sz w:val="20"/>
    </w:rPr>
  </w:style>
  <w:style w:type="paragraph" w:customStyle="1" w:styleId="TableHeader">
    <w:name w:val="Table Header"/>
    <w:basedOn w:val="FBCTableText"/>
    <w:link w:val="TableHeaderChar"/>
    <w:autoRedefine/>
    <w:qFormat/>
    <w:rsid w:val="00717EDA"/>
    <w:rPr>
      <w:b/>
      <w:bCs/>
      <w:color w:val="FFFFFF" w:themeColor="background1"/>
    </w:rPr>
  </w:style>
  <w:style w:type="character" w:customStyle="1" w:styleId="TableHeaderChar">
    <w:name w:val="Table Header Char"/>
    <w:basedOn w:val="FBCTableTextChar"/>
    <w:link w:val="TableHeader"/>
    <w:rsid w:val="00717EDA"/>
    <w:rPr>
      <w:rFonts w:ascii="Calibri" w:eastAsia="Times New Roman" w:hAnsi="Calibri" w:cs="Calibri"/>
      <w:b/>
      <w:bCs/>
      <w:color w:val="FFFFFF" w:themeColor="background1"/>
      <w:sz w:val="20"/>
      <w:szCs w:val="20"/>
    </w:rPr>
  </w:style>
  <w:style w:type="paragraph" w:customStyle="1" w:styleId="TableBody">
    <w:name w:val="Table Body"/>
    <w:basedOn w:val="Normal"/>
    <w:link w:val="TableBodyChar"/>
    <w:qFormat/>
    <w:rsid w:val="00717EDA"/>
    <w:pPr>
      <w:spacing w:before="120" w:after="120"/>
    </w:pPr>
    <w:rPr>
      <w:rFonts w:cs="Calibri"/>
      <w:sz w:val="20"/>
      <w:szCs w:val="20"/>
    </w:rPr>
  </w:style>
  <w:style w:type="character" w:customStyle="1" w:styleId="TableBodyChar">
    <w:name w:val="Table Body Char"/>
    <w:basedOn w:val="DefaultParagraphFont"/>
    <w:link w:val="TableBody"/>
    <w:rsid w:val="00717EDA"/>
    <w:rPr>
      <w:rFonts w:ascii="Calibri" w:hAnsi="Calibri" w:cs="Calibri"/>
      <w:sz w:val="20"/>
      <w:szCs w:val="20"/>
    </w:rPr>
  </w:style>
  <w:style w:type="character" w:customStyle="1" w:styleId="Heading2Char">
    <w:name w:val="Heading 2 Char"/>
    <w:basedOn w:val="DefaultParagraphFont"/>
    <w:link w:val="Heading2"/>
    <w:uiPriority w:val="9"/>
    <w:rsid w:val="007F0A69"/>
    <w:rPr>
      <w:rFonts w:eastAsiaTheme="majorEastAsia" w:cstheme="majorBidi"/>
      <w:b/>
      <w:caps/>
      <w:color w:val="FFFFFF" w:themeColor="background1"/>
      <w:sz w:val="28"/>
      <w:szCs w:val="26"/>
      <w:shd w:val="clear" w:color="343892" w:themeColor="accent5" w:fill="343892" w:themeFill="accent5"/>
    </w:rPr>
  </w:style>
  <w:style w:type="character" w:customStyle="1" w:styleId="Heading4Char">
    <w:name w:val="Heading 4 Char"/>
    <w:basedOn w:val="DefaultParagraphFont"/>
    <w:link w:val="Heading4"/>
    <w:uiPriority w:val="9"/>
    <w:semiHidden/>
    <w:rsid w:val="00B2727A"/>
    <w:rPr>
      <w:rFonts w:ascii="Arial" w:eastAsiaTheme="majorEastAsia" w:hAnsi="Arial" w:cstheme="majorBidi"/>
      <w:i/>
      <w:iCs/>
      <w:color w:val="21214A" w:themeColor="accent1" w:themeShade="BF"/>
    </w:rPr>
  </w:style>
  <w:style w:type="paragraph" w:styleId="Subtitle">
    <w:name w:val="Subtitle"/>
    <w:basedOn w:val="Normal"/>
    <w:next w:val="Normal"/>
    <w:link w:val="SubtitleChar"/>
    <w:autoRedefine/>
    <w:uiPriority w:val="11"/>
    <w:qFormat/>
    <w:rsid w:val="00B2727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2727A"/>
    <w:rPr>
      <w:rFonts w:ascii="Arial" w:eastAsiaTheme="minorEastAsia" w:hAnsi="Arial"/>
      <w:color w:val="5A5A5A" w:themeColor="text1" w:themeTint="A5"/>
      <w:spacing w:val="15"/>
    </w:rPr>
  </w:style>
  <w:style w:type="character" w:styleId="IntenseEmphasis">
    <w:name w:val="Intense Emphasis"/>
    <w:basedOn w:val="DefaultParagraphFont"/>
    <w:uiPriority w:val="21"/>
    <w:qFormat/>
    <w:rsid w:val="00B2727A"/>
    <w:rPr>
      <w:rFonts w:ascii="Arial" w:hAnsi="Arial"/>
      <w:i/>
      <w:iCs/>
      <w:color w:val="2D2C64" w:themeColor="accent1"/>
      <w:sz w:val="22"/>
    </w:rPr>
  </w:style>
  <w:style w:type="character" w:styleId="Strong">
    <w:name w:val="Strong"/>
    <w:basedOn w:val="DefaultParagraphFont"/>
    <w:uiPriority w:val="22"/>
    <w:qFormat/>
    <w:rsid w:val="00B2727A"/>
    <w:rPr>
      <w:rFonts w:ascii="Arial" w:hAnsi="Arial"/>
      <w:b/>
      <w:bCs/>
      <w:sz w:val="22"/>
    </w:rPr>
  </w:style>
  <w:style w:type="paragraph" w:customStyle="1" w:styleId="Guidancetext">
    <w:name w:val="Guidance text"/>
    <w:basedOn w:val="Normal"/>
    <w:autoRedefine/>
    <w:qFormat/>
    <w:rsid w:val="009976AE"/>
    <w:pPr>
      <w:pBdr>
        <w:top w:val="single" w:sz="4" w:space="1" w:color="CBCED5" w:themeColor="accent3" w:themeTint="66"/>
        <w:left w:val="single" w:sz="4" w:space="4" w:color="CBCED5" w:themeColor="accent3" w:themeTint="66"/>
        <w:bottom w:val="single" w:sz="4" w:space="1" w:color="CBCED5" w:themeColor="accent3" w:themeTint="66"/>
        <w:right w:val="single" w:sz="4" w:space="4" w:color="CBCED5" w:themeColor="accent3" w:themeTint="66"/>
      </w:pBdr>
      <w:shd w:val="clear" w:color="auto" w:fill="FACCAC" w:themeFill="accent2" w:themeFillTint="66"/>
      <w:spacing w:before="120" w:after="120"/>
    </w:pPr>
    <w:rPr>
      <w:b/>
      <w:bCs/>
      <w:sz w:val="18"/>
      <w:szCs w:val="18"/>
    </w:rPr>
  </w:style>
  <w:style w:type="character" w:styleId="UnresolvedMention">
    <w:name w:val="Unresolved Mention"/>
    <w:basedOn w:val="DefaultParagraphFont"/>
    <w:uiPriority w:val="99"/>
    <w:semiHidden/>
    <w:unhideWhenUsed/>
    <w:rsid w:val="00B34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757027">
      <w:bodyDiv w:val="1"/>
      <w:marLeft w:val="0"/>
      <w:marRight w:val="0"/>
      <w:marTop w:val="0"/>
      <w:marBottom w:val="0"/>
      <w:divBdr>
        <w:top w:val="none" w:sz="0" w:space="0" w:color="auto"/>
        <w:left w:val="none" w:sz="0" w:space="0" w:color="auto"/>
        <w:bottom w:val="none" w:sz="0" w:space="0" w:color="auto"/>
        <w:right w:val="none" w:sz="0" w:space="0" w:color="auto"/>
      </w:divBdr>
      <w:divsChild>
        <w:div w:id="112672997">
          <w:marLeft w:val="0"/>
          <w:marRight w:val="0"/>
          <w:marTop w:val="0"/>
          <w:marBottom w:val="0"/>
          <w:divBdr>
            <w:top w:val="none" w:sz="0" w:space="0" w:color="auto"/>
            <w:left w:val="none" w:sz="0" w:space="0" w:color="auto"/>
            <w:bottom w:val="none" w:sz="0" w:space="0" w:color="auto"/>
            <w:right w:val="none" w:sz="0" w:space="0" w:color="auto"/>
          </w:divBdr>
          <w:divsChild>
            <w:div w:id="773986152">
              <w:marLeft w:val="0"/>
              <w:marRight w:val="0"/>
              <w:marTop w:val="0"/>
              <w:marBottom w:val="0"/>
              <w:divBdr>
                <w:top w:val="none" w:sz="0" w:space="0" w:color="auto"/>
                <w:left w:val="none" w:sz="0" w:space="0" w:color="auto"/>
                <w:bottom w:val="none" w:sz="0" w:space="0" w:color="auto"/>
                <w:right w:val="none" w:sz="0" w:space="0" w:color="auto"/>
              </w:divBdr>
            </w:div>
          </w:divsChild>
        </w:div>
        <w:div w:id="917595125">
          <w:marLeft w:val="0"/>
          <w:marRight w:val="0"/>
          <w:marTop w:val="0"/>
          <w:marBottom w:val="0"/>
          <w:divBdr>
            <w:top w:val="none" w:sz="0" w:space="0" w:color="auto"/>
            <w:left w:val="none" w:sz="0" w:space="0" w:color="auto"/>
            <w:bottom w:val="none" w:sz="0" w:space="0" w:color="auto"/>
            <w:right w:val="none" w:sz="0" w:space="0" w:color="auto"/>
          </w:divBdr>
          <w:divsChild>
            <w:div w:id="1874222191">
              <w:marLeft w:val="0"/>
              <w:marRight w:val="0"/>
              <w:marTop w:val="0"/>
              <w:marBottom w:val="0"/>
              <w:divBdr>
                <w:top w:val="none" w:sz="0" w:space="0" w:color="auto"/>
                <w:left w:val="none" w:sz="0" w:space="0" w:color="auto"/>
                <w:bottom w:val="none" w:sz="0" w:space="0" w:color="auto"/>
                <w:right w:val="none" w:sz="0" w:space="0" w:color="auto"/>
              </w:divBdr>
              <w:divsChild>
                <w:div w:id="2335150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46446637">
          <w:marLeft w:val="0"/>
          <w:marRight w:val="0"/>
          <w:marTop w:val="0"/>
          <w:marBottom w:val="0"/>
          <w:divBdr>
            <w:top w:val="none" w:sz="0" w:space="0" w:color="auto"/>
            <w:left w:val="none" w:sz="0" w:space="0" w:color="auto"/>
            <w:bottom w:val="none" w:sz="0" w:space="0" w:color="auto"/>
            <w:right w:val="none" w:sz="0" w:space="0" w:color="auto"/>
          </w:divBdr>
          <w:divsChild>
            <w:div w:id="1892495405">
              <w:marLeft w:val="0"/>
              <w:marRight w:val="0"/>
              <w:marTop w:val="0"/>
              <w:marBottom w:val="0"/>
              <w:divBdr>
                <w:top w:val="none" w:sz="0" w:space="0" w:color="auto"/>
                <w:left w:val="none" w:sz="0" w:space="0" w:color="auto"/>
                <w:bottom w:val="none" w:sz="0" w:space="0" w:color="auto"/>
                <w:right w:val="none" w:sz="0" w:space="0" w:color="auto"/>
              </w:divBdr>
              <w:divsChild>
                <w:div w:id="12564747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99789191">
          <w:marLeft w:val="0"/>
          <w:marRight w:val="0"/>
          <w:marTop w:val="0"/>
          <w:marBottom w:val="0"/>
          <w:divBdr>
            <w:top w:val="none" w:sz="0" w:space="0" w:color="auto"/>
            <w:left w:val="none" w:sz="0" w:space="0" w:color="auto"/>
            <w:bottom w:val="none" w:sz="0" w:space="0" w:color="auto"/>
            <w:right w:val="none" w:sz="0" w:space="0" w:color="auto"/>
          </w:divBdr>
          <w:divsChild>
            <w:div w:id="1741438445">
              <w:marLeft w:val="0"/>
              <w:marRight w:val="0"/>
              <w:marTop w:val="0"/>
              <w:marBottom w:val="0"/>
              <w:divBdr>
                <w:top w:val="none" w:sz="0" w:space="0" w:color="auto"/>
                <w:left w:val="none" w:sz="0" w:space="0" w:color="auto"/>
                <w:bottom w:val="none" w:sz="0" w:space="0" w:color="auto"/>
                <w:right w:val="none" w:sz="0" w:space="0" w:color="auto"/>
              </w:divBdr>
              <w:divsChild>
                <w:div w:id="10992573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2869989">
          <w:marLeft w:val="0"/>
          <w:marRight w:val="0"/>
          <w:marTop w:val="0"/>
          <w:marBottom w:val="0"/>
          <w:divBdr>
            <w:top w:val="none" w:sz="0" w:space="0" w:color="auto"/>
            <w:left w:val="none" w:sz="0" w:space="0" w:color="auto"/>
            <w:bottom w:val="none" w:sz="0" w:space="0" w:color="auto"/>
            <w:right w:val="none" w:sz="0" w:space="0" w:color="auto"/>
          </w:divBdr>
          <w:divsChild>
            <w:div w:id="1521167522">
              <w:marLeft w:val="0"/>
              <w:marRight w:val="0"/>
              <w:marTop w:val="0"/>
              <w:marBottom w:val="0"/>
              <w:divBdr>
                <w:top w:val="none" w:sz="0" w:space="0" w:color="auto"/>
                <w:left w:val="none" w:sz="0" w:space="0" w:color="auto"/>
                <w:bottom w:val="none" w:sz="0" w:space="0" w:color="auto"/>
                <w:right w:val="none" w:sz="0" w:space="0" w:color="auto"/>
              </w:divBdr>
              <w:divsChild>
                <w:div w:id="899901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217624443">
      <w:bodyDiv w:val="1"/>
      <w:marLeft w:val="0"/>
      <w:marRight w:val="0"/>
      <w:marTop w:val="0"/>
      <w:marBottom w:val="0"/>
      <w:divBdr>
        <w:top w:val="none" w:sz="0" w:space="0" w:color="auto"/>
        <w:left w:val="none" w:sz="0" w:space="0" w:color="auto"/>
        <w:bottom w:val="none" w:sz="0" w:space="0" w:color="auto"/>
        <w:right w:val="none" w:sz="0" w:space="0" w:color="auto"/>
      </w:divBdr>
      <w:divsChild>
        <w:div w:id="351953286">
          <w:marLeft w:val="0"/>
          <w:marRight w:val="0"/>
          <w:marTop w:val="0"/>
          <w:marBottom w:val="0"/>
          <w:divBdr>
            <w:top w:val="none" w:sz="0" w:space="0" w:color="auto"/>
            <w:left w:val="none" w:sz="0" w:space="0" w:color="auto"/>
            <w:bottom w:val="none" w:sz="0" w:space="0" w:color="auto"/>
            <w:right w:val="none" w:sz="0" w:space="0" w:color="auto"/>
          </w:divBdr>
          <w:divsChild>
            <w:div w:id="402603233">
              <w:marLeft w:val="0"/>
              <w:marRight w:val="0"/>
              <w:marTop w:val="0"/>
              <w:marBottom w:val="0"/>
              <w:divBdr>
                <w:top w:val="none" w:sz="0" w:space="0" w:color="auto"/>
                <w:left w:val="none" w:sz="0" w:space="0" w:color="auto"/>
                <w:bottom w:val="none" w:sz="0" w:space="0" w:color="auto"/>
                <w:right w:val="none" w:sz="0" w:space="0" w:color="auto"/>
              </w:divBdr>
              <w:divsChild>
                <w:div w:id="3630210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76536668">
          <w:marLeft w:val="0"/>
          <w:marRight w:val="0"/>
          <w:marTop w:val="0"/>
          <w:marBottom w:val="0"/>
          <w:divBdr>
            <w:top w:val="none" w:sz="0" w:space="0" w:color="auto"/>
            <w:left w:val="none" w:sz="0" w:space="0" w:color="auto"/>
            <w:bottom w:val="none" w:sz="0" w:space="0" w:color="auto"/>
            <w:right w:val="none" w:sz="0" w:space="0" w:color="auto"/>
          </w:divBdr>
          <w:divsChild>
            <w:div w:id="913583392">
              <w:marLeft w:val="0"/>
              <w:marRight w:val="0"/>
              <w:marTop w:val="0"/>
              <w:marBottom w:val="0"/>
              <w:divBdr>
                <w:top w:val="none" w:sz="0" w:space="0" w:color="auto"/>
                <w:left w:val="none" w:sz="0" w:space="0" w:color="auto"/>
                <w:bottom w:val="none" w:sz="0" w:space="0" w:color="auto"/>
                <w:right w:val="none" w:sz="0" w:space="0" w:color="auto"/>
              </w:divBdr>
            </w:div>
          </w:divsChild>
        </w:div>
        <w:div w:id="693072988">
          <w:marLeft w:val="0"/>
          <w:marRight w:val="0"/>
          <w:marTop w:val="0"/>
          <w:marBottom w:val="0"/>
          <w:divBdr>
            <w:top w:val="none" w:sz="0" w:space="0" w:color="auto"/>
            <w:left w:val="none" w:sz="0" w:space="0" w:color="auto"/>
            <w:bottom w:val="none" w:sz="0" w:space="0" w:color="auto"/>
            <w:right w:val="none" w:sz="0" w:space="0" w:color="auto"/>
          </w:divBdr>
          <w:divsChild>
            <w:div w:id="2020505479">
              <w:marLeft w:val="0"/>
              <w:marRight w:val="0"/>
              <w:marTop w:val="0"/>
              <w:marBottom w:val="0"/>
              <w:divBdr>
                <w:top w:val="none" w:sz="0" w:space="0" w:color="auto"/>
                <w:left w:val="none" w:sz="0" w:space="0" w:color="auto"/>
                <w:bottom w:val="none" w:sz="0" w:space="0" w:color="auto"/>
                <w:right w:val="none" w:sz="0" w:space="0" w:color="auto"/>
              </w:divBdr>
              <w:divsChild>
                <w:div w:id="652248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28068469">
          <w:marLeft w:val="0"/>
          <w:marRight w:val="0"/>
          <w:marTop w:val="0"/>
          <w:marBottom w:val="0"/>
          <w:divBdr>
            <w:top w:val="none" w:sz="0" w:space="0" w:color="auto"/>
            <w:left w:val="none" w:sz="0" w:space="0" w:color="auto"/>
            <w:bottom w:val="none" w:sz="0" w:space="0" w:color="auto"/>
            <w:right w:val="none" w:sz="0" w:space="0" w:color="auto"/>
          </w:divBdr>
          <w:divsChild>
            <w:div w:id="1217278782">
              <w:marLeft w:val="0"/>
              <w:marRight w:val="0"/>
              <w:marTop w:val="0"/>
              <w:marBottom w:val="0"/>
              <w:divBdr>
                <w:top w:val="none" w:sz="0" w:space="0" w:color="auto"/>
                <w:left w:val="none" w:sz="0" w:space="0" w:color="auto"/>
                <w:bottom w:val="none" w:sz="0" w:space="0" w:color="auto"/>
                <w:right w:val="none" w:sz="0" w:space="0" w:color="auto"/>
              </w:divBdr>
              <w:divsChild>
                <w:div w:id="3583619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04900694">
          <w:marLeft w:val="0"/>
          <w:marRight w:val="0"/>
          <w:marTop w:val="0"/>
          <w:marBottom w:val="0"/>
          <w:divBdr>
            <w:top w:val="none" w:sz="0" w:space="0" w:color="auto"/>
            <w:left w:val="none" w:sz="0" w:space="0" w:color="auto"/>
            <w:bottom w:val="none" w:sz="0" w:space="0" w:color="auto"/>
            <w:right w:val="none" w:sz="0" w:space="0" w:color="auto"/>
          </w:divBdr>
          <w:divsChild>
            <w:div w:id="1932469116">
              <w:marLeft w:val="0"/>
              <w:marRight w:val="0"/>
              <w:marTop w:val="0"/>
              <w:marBottom w:val="0"/>
              <w:divBdr>
                <w:top w:val="none" w:sz="0" w:space="0" w:color="auto"/>
                <w:left w:val="none" w:sz="0" w:space="0" w:color="auto"/>
                <w:bottom w:val="none" w:sz="0" w:space="0" w:color="auto"/>
                <w:right w:val="none" w:sz="0" w:space="0" w:color="auto"/>
              </w:divBdr>
              <w:divsChild>
                <w:div w:id="176869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263605419">
      <w:bodyDiv w:val="1"/>
      <w:marLeft w:val="0"/>
      <w:marRight w:val="0"/>
      <w:marTop w:val="0"/>
      <w:marBottom w:val="0"/>
      <w:divBdr>
        <w:top w:val="none" w:sz="0" w:space="0" w:color="auto"/>
        <w:left w:val="none" w:sz="0" w:space="0" w:color="auto"/>
        <w:bottom w:val="none" w:sz="0" w:space="0" w:color="auto"/>
        <w:right w:val="none" w:sz="0" w:space="0" w:color="auto"/>
      </w:divBdr>
    </w:div>
    <w:div w:id="171635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global/contac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ICVCM.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s@icvcm.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Blake\Integrity%20Council%20for%20Voluntary%20Carbon%20Markets\IC-VCM%20-%20Working%20documents\ICVCM%20Internal%20Template.dotx" TargetMode="External"/></Relationships>
</file>

<file path=word/theme/theme1.xml><?xml version="1.0" encoding="utf-8"?>
<a:theme xmlns:a="http://schemas.openxmlformats.org/drawingml/2006/main" name="Office Theme">
  <a:themeElements>
    <a:clrScheme name="ICVCM">
      <a:dk1>
        <a:srgbClr val="000000"/>
      </a:dk1>
      <a:lt1>
        <a:sysClr val="window" lastClr="FFFFFF"/>
      </a:lt1>
      <a:dk2>
        <a:srgbClr val="2D2C64"/>
      </a:dk2>
      <a:lt2>
        <a:srgbClr val="7D8596"/>
      </a:lt2>
      <a:accent1>
        <a:srgbClr val="2D2C64"/>
      </a:accent1>
      <a:accent2>
        <a:srgbClr val="F38230"/>
      </a:accent2>
      <a:accent3>
        <a:srgbClr val="7D8596"/>
      </a:accent3>
      <a:accent4>
        <a:srgbClr val="67B54C"/>
      </a:accent4>
      <a:accent5>
        <a:srgbClr val="343892"/>
      </a:accent5>
      <a:accent6>
        <a:srgbClr val="F38230"/>
      </a:accent6>
      <a:hlink>
        <a:srgbClr val="34389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966ce52-1f27-49b8-a333-f2bccf13868c" xsi:nil="true"/>
    <lcf76f155ced4ddcb4097134ff3c332f xmlns="693bcf62-7262-4e92-8b7d-d0c59bc81ef1">
      <Terms xmlns="http://schemas.microsoft.com/office/infopath/2007/PartnerControls"/>
    </lcf76f155ced4ddcb4097134ff3c332f>
    <COI xmlns="693bcf62-7262-4e92-8b7d-d0c59bc81ef1" xsi:nil="true"/>
    <Outcome xmlns="693bcf62-7262-4e92-8b7d-d0c59bc81e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46C625436FCB41A8B2C2DEC84D2A55" ma:contentTypeVersion="17" ma:contentTypeDescription="Create a new document." ma:contentTypeScope="" ma:versionID="bc106439baffb993d835c9484615469a">
  <xsd:schema xmlns:xsd="http://www.w3.org/2001/XMLSchema" xmlns:xs="http://www.w3.org/2001/XMLSchema" xmlns:p="http://schemas.microsoft.com/office/2006/metadata/properties" xmlns:ns2="d966ce52-1f27-49b8-a333-f2bccf13868c" xmlns:ns3="693bcf62-7262-4e92-8b7d-d0c59bc81ef1" targetNamespace="http://schemas.microsoft.com/office/2006/metadata/properties" ma:root="true" ma:fieldsID="c371dbbf5be67308f995956a34f7bb02" ns2:_="" ns3:_="">
    <xsd:import namespace="d966ce52-1f27-49b8-a333-f2bccf13868c"/>
    <xsd:import namespace="693bcf62-7262-4e92-8b7d-d0c59bc81e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I" minOccurs="0"/>
                <xsd:element ref="ns3:Outco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ce52-1f27-49b8-a333-f2bccf1386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debc8-468b-4e6f-b3c8-73e83ae8321a}" ma:internalName="TaxCatchAll" ma:showField="CatchAllData" ma:web="d966ce52-1f27-49b8-a333-f2bccf1386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3bcf62-7262-4e92-8b7d-d0c59bc81e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054d54-bcb4-4041-aef7-df0bd22a21b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I" ma:index="23" nillable="true" ma:displayName="COI" ma:description="Conflict Summary" ma:format="Dropdown" ma:internalName="COI">
      <xsd:simpleType>
        <xsd:restriction base="dms:Note">
          <xsd:maxLength value="255"/>
        </xsd:restriction>
      </xsd:simpleType>
    </xsd:element>
    <xsd:element name="Outcome" ma:index="24" nillable="true" ma:displayName="Outcome" ma:description="Review with Hayley / BSI weekly for outcome decisions" ma:format="Dropdown" ma:internalName="Outcome">
      <xsd:simpleType>
        <xsd:union memberTypes="dms:Text">
          <xsd:simpleType>
            <xsd:restriction base="dms:Choice">
              <xsd:enumeration value="Approved"/>
              <xsd:enumeration value="Query"/>
              <xsd:enumeration value="Cannot participat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686E7-6596-4557-9934-1A1FAA113F4F}">
  <ds:schemaRefs>
    <ds:schemaRef ds:uri="http://schemas.microsoft.com/sharepoint/v3/contenttype/forms"/>
  </ds:schemaRefs>
</ds:datastoreItem>
</file>

<file path=customXml/itemProps2.xml><?xml version="1.0" encoding="utf-8"?>
<ds:datastoreItem xmlns:ds="http://schemas.openxmlformats.org/officeDocument/2006/customXml" ds:itemID="{324B0EC2-7FE7-4613-9F69-1107D2F4CAE9}">
  <ds:schemaRefs>
    <ds:schemaRef ds:uri="http://schemas.openxmlformats.org/officeDocument/2006/bibliography"/>
  </ds:schemaRefs>
</ds:datastoreItem>
</file>

<file path=customXml/itemProps3.xml><?xml version="1.0" encoding="utf-8"?>
<ds:datastoreItem xmlns:ds="http://schemas.openxmlformats.org/officeDocument/2006/customXml" ds:itemID="{53ED7ACD-8AFD-4AD6-94E4-246A716B90EB}">
  <ds:schemaRefs>
    <ds:schemaRef ds:uri="http://schemas.microsoft.com/office/2006/metadata/properties"/>
    <ds:schemaRef ds:uri="http://schemas.microsoft.com/office/infopath/2007/PartnerControls"/>
    <ds:schemaRef ds:uri="d966ce52-1f27-49b8-a333-f2bccf13868c"/>
    <ds:schemaRef ds:uri="693bcf62-7262-4e92-8b7d-d0c59bc81ef1"/>
  </ds:schemaRefs>
</ds:datastoreItem>
</file>

<file path=customXml/itemProps4.xml><?xml version="1.0" encoding="utf-8"?>
<ds:datastoreItem xmlns:ds="http://schemas.openxmlformats.org/officeDocument/2006/customXml" ds:itemID="{85335298-2EA5-4388-8D70-6A5F55F5B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ce52-1f27-49b8-a333-f2bccf13868c"/>
    <ds:schemaRef ds:uri="693bcf62-7262-4e92-8b7d-d0c59bc81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ICVCM Internal Template</Template>
  <TotalTime>0</TotalTime>
  <Pages>5</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Blake</dc:creator>
  <cp:keywords/>
  <dc:description/>
  <cp:lastModifiedBy>Michael Fernandez</cp:lastModifiedBy>
  <cp:revision>44</cp:revision>
  <dcterms:created xsi:type="dcterms:W3CDTF">2025-09-23T07:57:00Z</dcterms:created>
  <dcterms:modified xsi:type="dcterms:W3CDTF">2026-06-04T13:51:00Z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0x0101006C46C625436FCB41A8B2C2DEC84D2A55</vt:lpwstr>
  </property>
  <property fmtid="{D5CDD505-2E9C-101B-9397-08002B2CF9AE}" pid="3" name="MSIP_Label_eccb955d-7ead-4d26-a883-f23b503e5cb3_Enabled">
    <vt:lpwstr>true</vt:lpwstr>
  </property>
  <property fmtid="{D5CDD505-2E9C-101B-9397-08002B2CF9AE}" pid="4" name="MSIP_Label_eccb955d-7ead-4d26-a883-f23b503e5cb3_SetDate">
    <vt:lpwstr>2023-02-14T16:19:06Z</vt:lpwstr>
  </property>
  <property fmtid="{D5CDD505-2E9C-101B-9397-08002B2CF9AE}" pid="5" name="MSIP_Label_eccb955d-7ead-4d26-a883-f23b503e5cb3_Method">
    <vt:lpwstr>Privileged</vt:lpwstr>
  </property>
  <property fmtid="{D5CDD505-2E9C-101B-9397-08002B2CF9AE}" pid="6" name="MSIP_Label_eccb955d-7ead-4d26-a883-f23b503e5cb3_Name">
    <vt:lpwstr>Confidential - Un-Marked</vt:lpwstr>
  </property>
  <property fmtid="{D5CDD505-2E9C-101B-9397-08002B2CF9AE}" pid="7" name="MSIP_Label_eccb955d-7ead-4d26-a883-f23b503e5cb3_SiteId">
    <vt:lpwstr>54946ffc-68d3-4955-ac70-dca726d445b4</vt:lpwstr>
  </property>
  <property fmtid="{D5CDD505-2E9C-101B-9397-08002B2CF9AE}" pid="8" name="MSIP_Label_eccb955d-7ead-4d26-a883-f23b503e5cb3_ActionId">
    <vt:lpwstr>e8fd20ba-ffc5-4755-8251-d0273fbc1578</vt:lpwstr>
  </property>
  <property fmtid="{D5CDD505-2E9C-101B-9397-08002B2CF9AE}" pid="9" name="MSIP_Label_eccb955d-7ead-4d26-a883-f23b503e5cb3_ContentBits">
    <vt:lpwstr>0</vt:lpwstr>
  </property>
  <property fmtid="{D5CDD505-2E9C-101B-9397-08002B2CF9AE}" pid="10" name="MediaServiceImageTags">
    <vt:lpwstr/>
  </property>
  <property fmtid="{D5CDD505-2E9C-101B-9397-08002B2CF9AE}" pid="11" name="docLang">
    <vt:lpwstr>en</vt:lpwstr>
  </property>
</Properties>
</file>